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45" w:rsidRPr="004970C0" w:rsidRDefault="00757BE7" w:rsidP="001D5545">
      <w:pPr>
        <w:tabs>
          <w:tab w:val="left" w:pos="426"/>
          <w:tab w:val="left" w:pos="2835"/>
        </w:tabs>
        <w:ind w:right="-851"/>
        <w:rPr>
          <w:rFonts w:cs="Arial"/>
          <w:szCs w:val="32"/>
          <w:lang w:val="fr-CH"/>
        </w:rPr>
      </w:pPr>
      <w:r w:rsidRPr="004970C0">
        <w:rPr>
          <w:rFonts w:cs="Arial"/>
          <w:szCs w:val="32"/>
          <w:lang w:val="fr-CH"/>
        </w:rPr>
        <w:t>Planification du dossier de formation pour le métier d‘agriculteur</w:t>
      </w:r>
    </w:p>
    <w:p w:rsidR="001D5545" w:rsidRPr="004970C0" w:rsidRDefault="00757BE7" w:rsidP="001D5545">
      <w:pPr>
        <w:tabs>
          <w:tab w:val="left" w:pos="426"/>
          <w:tab w:val="left" w:pos="2835"/>
        </w:tabs>
        <w:ind w:right="-851"/>
        <w:rPr>
          <w:rFonts w:cs="Arial"/>
          <w:sz w:val="24"/>
          <w:szCs w:val="32"/>
          <w:lang w:val="fr-CH"/>
        </w:rPr>
      </w:pPr>
      <w:r w:rsidRPr="004970C0">
        <w:rPr>
          <w:rFonts w:cs="Arial"/>
          <w:sz w:val="24"/>
          <w:szCs w:val="32"/>
          <w:lang w:val="fr-CH"/>
        </w:rPr>
        <w:t>Exigences minimales</w:t>
      </w:r>
    </w:p>
    <w:tbl>
      <w:tblPr>
        <w:tblStyle w:val="Tabellenraster"/>
        <w:tblW w:w="14570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762"/>
        <w:gridCol w:w="3269"/>
        <w:gridCol w:w="3269"/>
        <w:gridCol w:w="3270"/>
      </w:tblGrid>
      <w:tr w:rsidR="00B75A97" w:rsidRPr="004970C0" w:rsidTr="004970C0">
        <w:trPr>
          <w:trHeight w:val="567"/>
        </w:trPr>
        <w:tc>
          <w:tcPr>
            <w:tcW w:w="4762" w:type="dxa"/>
            <w:vAlign w:val="center"/>
          </w:tcPr>
          <w:p w:rsidR="001D5545" w:rsidRPr="004970C0" w:rsidRDefault="001D5545" w:rsidP="00ED0D8D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9" w:type="dxa"/>
            <w:vAlign w:val="center"/>
          </w:tcPr>
          <w:p w:rsidR="001D5545" w:rsidRPr="004970C0" w:rsidRDefault="00757BE7" w:rsidP="004970C0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b/>
                <w:sz w:val="18"/>
                <w:szCs w:val="18"/>
              </w:rPr>
            </w:pPr>
            <w:r w:rsidRPr="004970C0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4970C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ère</w:t>
            </w:r>
            <w:r w:rsidR="004970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70C0">
              <w:rPr>
                <w:rFonts w:ascii="Arial" w:hAnsi="Arial" w:cs="Arial"/>
                <w:b/>
                <w:sz w:val="18"/>
                <w:szCs w:val="18"/>
              </w:rPr>
              <w:t>année de formation</w:t>
            </w:r>
          </w:p>
        </w:tc>
        <w:tc>
          <w:tcPr>
            <w:tcW w:w="3269" w:type="dxa"/>
            <w:vAlign w:val="center"/>
          </w:tcPr>
          <w:p w:rsidR="001D5545" w:rsidRPr="004970C0" w:rsidRDefault="00757BE7" w:rsidP="004970C0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b/>
                <w:sz w:val="18"/>
                <w:szCs w:val="18"/>
              </w:rPr>
            </w:pPr>
            <w:r w:rsidRPr="004970C0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4970C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ème</w:t>
            </w:r>
            <w:r w:rsidR="004970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70C0">
              <w:rPr>
                <w:rFonts w:ascii="Arial" w:hAnsi="Arial" w:cs="Arial"/>
                <w:b/>
                <w:sz w:val="18"/>
                <w:szCs w:val="18"/>
              </w:rPr>
              <w:t>année de formation</w:t>
            </w:r>
          </w:p>
        </w:tc>
        <w:tc>
          <w:tcPr>
            <w:tcW w:w="3270" w:type="dxa"/>
            <w:vAlign w:val="center"/>
          </w:tcPr>
          <w:p w:rsidR="001D5545" w:rsidRPr="004970C0" w:rsidRDefault="00757BE7" w:rsidP="004970C0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4970C0">
              <w:rPr>
                <w:rFonts w:ascii="Arial" w:hAnsi="Arial" w:cs="Arial"/>
                <w:b/>
                <w:sz w:val="18"/>
                <w:szCs w:val="18"/>
              </w:rPr>
              <w:t>3</w:t>
            </w:r>
            <w:r w:rsidRPr="004970C0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ème</w:t>
            </w:r>
            <w:r w:rsidR="004970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4970C0">
              <w:rPr>
                <w:rFonts w:ascii="Arial" w:hAnsi="Arial" w:cs="Arial"/>
                <w:b/>
                <w:sz w:val="18"/>
                <w:szCs w:val="18"/>
              </w:rPr>
              <w:t>année de formation</w:t>
            </w:r>
          </w:p>
        </w:tc>
      </w:tr>
      <w:tr w:rsidR="00B75A97" w:rsidRPr="004970C0" w:rsidTr="004970C0">
        <w:trPr>
          <w:trHeight w:val="567"/>
        </w:trPr>
        <w:tc>
          <w:tcPr>
            <w:tcW w:w="4762" w:type="dxa"/>
            <w:vAlign w:val="center"/>
          </w:tcPr>
          <w:p w:rsidR="001D5545" w:rsidRPr="004970C0" w:rsidRDefault="00ED0D8D" w:rsidP="00757BE7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b/>
                <w:sz w:val="18"/>
                <w:szCs w:val="18"/>
              </w:rPr>
            </w:pPr>
            <w:r w:rsidRPr="004970C0">
              <w:rPr>
                <w:rFonts w:ascii="Arial" w:hAnsi="Arial" w:cs="Arial"/>
                <w:b/>
                <w:sz w:val="18"/>
                <w:szCs w:val="18"/>
              </w:rPr>
              <w:t xml:space="preserve">3 </w:t>
            </w:r>
            <w:r w:rsidR="00757BE7" w:rsidRPr="004970C0">
              <w:rPr>
                <w:rFonts w:ascii="Arial" w:hAnsi="Arial" w:cs="Arial"/>
                <w:b/>
                <w:sz w:val="18"/>
                <w:szCs w:val="18"/>
              </w:rPr>
              <w:t>Environnement de travail</w:t>
            </w:r>
          </w:p>
        </w:tc>
        <w:tc>
          <w:tcPr>
            <w:tcW w:w="3269" w:type="dxa"/>
            <w:vAlign w:val="center"/>
          </w:tcPr>
          <w:p w:rsidR="001D5545" w:rsidRPr="004970C0" w:rsidRDefault="00757BE7" w:rsidP="006B3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Données générales de l’entreprise 1</w:t>
            </w:r>
          </w:p>
        </w:tc>
        <w:tc>
          <w:tcPr>
            <w:tcW w:w="3269" w:type="dxa"/>
            <w:vAlign w:val="center"/>
          </w:tcPr>
          <w:p w:rsidR="001D5545" w:rsidRPr="004970C0" w:rsidRDefault="00757BE7" w:rsidP="006B3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Données générales de l’entreprise 2</w:t>
            </w:r>
          </w:p>
        </w:tc>
        <w:tc>
          <w:tcPr>
            <w:tcW w:w="3270" w:type="dxa"/>
            <w:vAlign w:val="center"/>
          </w:tcPr>
          <w:p w:rsidR="001D5545" w:rsidRPr="004970C0" w:rsidRDefault="00757BE7" w:rsidP="00907FF8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Données générales de l’entreprise 3</w:t>
            </w:r>
          </w:p>
        </w:tc>
      </w:tr>
      <w:tr w:rsidR="00D244B1" w:rsidRPr="00304552" w:rsidTr="007F303F">
        <w:trPr>
          <w:trHeight w:val="1191"/>
        </w:trPr>
        <w:tc>
          <w:tcPr>
            <w:tcW w:w="4762" w:type="dxa"/>
          </w:tcPr>
          <w:p w:rsidR="00D244B1" w:rsidRPr="004970C0" w:rsidRDefault="00D244B1" w:rsidP="009129AD">
            <w:pPr>
              <w:tabs>
                <w:tab w:val="left" w:pos="426"/>
                <w:tab w:val="left" w:pos="2835"/>
              </w:tabs>
              <w:spacing w:after="80"/>
              <w:ind w:right="-45"/>
              <w:rPr>
                <w:rFonts w:ascii="Arial" w:hAnsi="Arial" w:cs="Arial"/>
                <w:b/>
                <w:sz w:val="18"/>
                <w:szCs w:val="18"/>
              </w:rPr>
            </w:pPr>
            <w:r w:rsidRPr="004970C0">
              <w:rPr>
                <w:rFonts w:ascii="Arial" w:hAnsi="Arial" w:cs="Arial"/>
                <w:b/>
                <w:sz w:val="18"/>
                <w:szCs w:val="18"/>
              </w:rPr>
              <w:t>4 Mécanisation et installations techniques</w:t>
            </w:r>
          </w:p>
          <w:p w:rsidR="00D244B1" w:rsidRPr="004970C0" w:rsidRDefault="00D244B1" w:rsidP="009129AD">
            <w:pPr>
              <w:tabs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Le domaine mécanisation doit être complet au terme des deux premières années de formation (</w:t>
            </w:r>
            <w:r w:rsidR="00304552" w:rsidRPr="00304552">
              <w:rPr>
                <w:rFonts w:ascii="Arial" w:hAnsi="Arial" w:cs="Arial"/>
                <w:sz w:val="18"/>
                <w:szCs w:val="18"/>
              </w:rPr>
              <w:t>Tâches</w:t>
            </w:r>
            <w:r w:rsidRPr="00304552">
              <w:rPr>
                <w:rFonts w:ascii="Arial" w:hAnsi="Arial" w:cs="Arial"/>
                <w:sz w:val="18"/>
                <w:szCs w:val="18"/>
              </w:rPr>
              <w:t xml:space="preserve"> 4.1-4.11).</w:t>
            </w:r>
            <w:r w:rsidRPr="004970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D244B1" w:rsidRPr="004970C0" w:rsidRDefault="00D244B1" w:rsidP="003D35E4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 xml:space="preserve">Veillez à bien répartir </w:t>
            </w:r>
            <w:r>
              <w:rPr>
                <w:rFonts w:ascii="Arial" w:hAnsi="Arial" w:cs="Arial"/>
                <w:sz w:val="18"/>
                <w:szCs w:val="18"/>
              </w:rPr>
              <w:t xml:space="preserve">les rapports </w:t>
            </w:r>
            <w:r w:rsidRPr="004970C0">
              <w:rPr>
                <w:rFonts w:ascii="Arial" w:hAnsi="Arial" w:cs="Arial"/>
                <w:sz w:val="18"/>
                <w:szCs w:val="18"/>
              </w:rPr>
              <w:t xml:space="preserve">sur toute la durée. </w:t>
            </w:r>
          </w:p>
        </w:tc>
        <w:tc>
          <w:tcPr>
            <w:tcW w:w="6538" w:type="dxa"/>
            <w:gridSpan w:val="2"/>
          </w:tcPr>
          <w:p w:rsidR="00D244B1" w:rsidRPr="00304552" w:rsidRDefault="00304552" w:rsidP="00D244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304552">
              <w:rPr>
                <w:rFonts w:ascii="Arial" w:hAnsi="Arial" w:cs="Arial"/>
                <w:sz w:val="18"/>
                <w:szCs w:val="18"/>
              </w:rPr>
              <w:t>Tâches</w:t>
            </w:r>
            <w:r w:rsidR="00D244B1" w:rsidRPr="00304552">
              <w:rPr>
                <w:rFonts w:ascii="Arial" w:hAnsi="Arial" w:cs="Arial"/>
                <w:sz w:val="18"/>
                <w:szCs w:val="18"/>
              </w:rPr>
              <w:t xml:space="preserve"> 4.1.-4.11</w:t>
            </w:r>
          </w:p>
          <w:p w:rsidR="00D244B1" w:rsidRPr="004970C0" w:rsidRDefault="00D244B1" w:rsidP="009129A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0" w:type="dxa"/>
            <w:shd w:val="clear" w:color="auto" w:fill="auto"/>
          </w:tcPr>
          <w:p w:rsidR="00D244B1" w:rsidRPr="004970C0" w:rsidRDefault="00D244B1" w:rsidP="00907FF8">
            <w:pPr>
              <w:pStyle w:val="Listenabsatz"/>
              <w:tabs>
                <w:tab w:val="left" w:pos="2835"/>
              </w:tabs>
              <w:ind w:left="-1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D8D" w:rsidRPr="00254720" w:rsidTr="004970C0">
        <w:tc>
          <w:tcPr>
            <w:tcW w:w="4762" w:type="dxa"/>
            <w:vMerge w:val="restart"/>
          </w:tcPr>
          <w:p w:rsidR="003372E0" w:rsidRPr="004970C0" w:rsidRDefault="00ED0D8D" w:rsidP="001F1884">
            <w:pPr>
              <w:tabs>
                <w:tab w:val="left" w:pos="426"/>
                <w:tab w:val="left" w:pos="2835"/>
              </w:tabs>
              <w:spacing w:after="80"/>
              <w:ind w:right="-45"/>
              <w:rPr>
                <w:rFonts w:ascii="Arial" w:hAnsi="Arial" w:cs="Arial"/>
                <w:b/>
                <w:sz w:val="18"/>
                <w:szCs w:val="18"/>
              </w:rPr>
            </w:pPr>
            <w:r w:rsidRPr="004970C0">
              <w:rPr>
                <w:rFonts w:ascii="Arial" w:hAnsi="Arial" w:cs="Arial"/>
                <w:b/>
                <w:sz w:val="18"/>
                <w:szCs w:val="18"/>
              </w:rPr>
              <w:t xml:space="preserve">5 </w:t>
            </w:r>
            <w:r w:rsidR="003D35E4" w:rsidRPr="004970C0">
              <w:rPr>
                <w:rFonts w:ascii="Arial" w:hAnsi="Arial" w:cs="Arial"/>
                <w:b/>
                <w:sz w:val="18"/>
                <w:szCs w:val="18"/>
              </w:rPr>
              <w:t xml:space="preserve">Production végétale </w:t>
            </w:r>
            <w:r w:rsidRPr="004970C0">
              <w:rPr>
                <w:rFonts w:ascii="Arial" w:hAnsi="Arial" w:cs="Arial"/>
                <w:b/>
                <w:sz w:val="18"/>
                <w:szCs w:val="18"/>
              </w:rPr>
              <w:t xml:space="preserve">/ 6 </w:t>
            </w:r>
            <w:r w:rsidR="003D35E4" w:rsidRPr="004970C0">
              <w:rPr>
                <w:rFonts w:ascii="Arial" w:hAnsi="Arial" w:cs="Arial"/>
                <w:b/>
                <w:sz w:val="18"/>
                <w:szCs w:val="18"/>
              </w:rPr>
              <w:t>Production animale</w:t>
            </w:r>
          </w:p>
          <w:p w:rsidR="003372E0" w:rsidRPr="004970C0" w:rsidRDefault="004970C0" w:rsidP="00ED0D8D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 xml:space="preserve">Au minimum </w:t>
            </w:r>
            <w:r w:rsidR="003D35E4" w:rsidRPr="004970C0">
              <w:rPr>
                <w:rFonts w:ascii="Arial" w:hAnsi="Arial" w:cs="Arial"/>
                <w:sz w:val="18"/>
                <w:szCs w:val="18"/>
              </w:rPr>
              <w:t>2 secteurs de production doivent être documentés de manière complète durant chaque année de formation.</w:t>
            </w:r>
          </w:p>
          <w:p w:rsidR="003372E0" w:rsidRPr="004970C0" w:rsidRDefault="003372E0" w:rsidP="00ED0D8D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</w:rPr>
            </w:pPr>
          </w:p>
          <w:p w:rsidR="00ED0D8D" w:rsidRPr="004970C0" w:rsidRDefault="003D35E4" w:rsidP="00ED0D8D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 xml:space="preserve">Sur les 4 secteurs de production documentés, il doit y avoir au moins 1 culture et 1 production animale. </w:t>
            </w:r>
            <w:r w:rsidR="001F1884" w:rsidRPr="004970C0"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ED0D8D" w:rsidRPr="004970C0" w:rsidRDefault="00ED0D8D" w:rsidP="003372E0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9" w:type="dxa"/>
          </w:tcPr>
          <w:p w:rsidR="00ED0D8D" w:rsidRPr="004970C0" w:rsidRDefault="003D35E4" w:rsidP="003372E0">
            <w:pPr>
              <w:tabs>
                <w:tab w:val="left" w:pos="426"/>
                <w:tab w:val="left" w:pos="2835"/>
              </w:tabs>
              <w:spacing w:line="360" w:lineRule="auto"/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 xml:space="preserve">Cultures choisies </w:t>
            </w:r>
            <w:r w:rsidR="00ED0D8D" w:rsidRPr="004970C0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372E0" w:rsidRPr="004970C0" w:rsidRDefault="003372E0" w:rsidP="003372E0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</w:rPr>
            </w:pPr>
            <w:r w:rsidRPr="004970C0">
              <w:rPr>
                <w:rFonts w:ascii="Arial" w:hAnsi="Arial" w:cs="Arial"/>
                <w:szCs w:val="18"/>
              </w:rPr>
              <w:t xml:space="preserve"> </w:t>
            </w:r>
          </w:p>
          <w:p w:rsidR="00ED0D8D" w:rsidRPr="004970C0" w:rsidRDefault="00ED0D8D" w:rsidP="001F1884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</w:rPr>
            </w:pPr>
          </w:p>
        </w:tc>
        <w:tc>
          <w:tcPr>
            <w:tcW w:w="3269" w:type="dxa"/>
          </w:tcPr>
          <w:p w:rsidR="003372E0" w:rsidRPr="004970C0" w:rsidRDefault="003D35E4" w:rsidP="003372E0">
            <w:pPr>
              <w:tabs>
                <w:tab w:val="left" w:pos="426"/>
                <w:tab w:val="left" w:pos="2835"/>
              </w:tabs>
              <w:spacing w:line="360" w:lineRule="auto"/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Cultures choisies</w:t>
            </w:r>
            <w:r w:rsidR="003372E0" w:rsidRPr="004970C0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F1884" w:rsidRPr="004970C0" w:rsidRDefault="001F1884" w:rsidP="001F1884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</w:rPr>
            </w:pPr>
          </w:p>
          <w:p w:rsidR="00ED0D8D" w:rsidRPr="004970C0" w:rsidRDefault="00ED0D8D" w:rsidP="001F1884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</w:rPr>
            </w:pPr>
          </w:p>
        </w:tc>
        <w:tc>
          <w:tcPr>
            <w:tcW w:w="3270" w:type="dxa"/>
          </w:tcPr>
          <w:p w:rsidR="00ED0D8D" w:rsidRPr="004970C0" w:rsidRDefault="0025643D" w:rsidP="00907FF8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</w:rPr>
            </w:pPr>
            <w:r w:rsidRPr="0077648F">
              <w:rPr>
                <w:rFonts w:ascii="Arial" w:hAnsi="Arial" w:cs="Arial"/>
                <w:sz w:val="18"/>
                <w:szCs w:val="18"/>
              </w:rPr>
              <w:t>Rapport complémentaire</w:t>
            </w:r>
            <w:r w:rsidR="00907FF8" w:rsidRPr="0077648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7648F">
              <w:rPr>
                <w:rFonts w:ascii="Arial" w:hAnsi="Arial" w:cs="Arial"/>
                <w:sz w:val="18"/>
                <w:szCs w:val="18"/>
              </w:rPr>
              <w:t>sur</w:t>
            </w:r>
            <w:r w:rsidR="003D35E4" w:rsidRPr="004970C0">
              <w:rPr>
                <w:rFonts w:ascii="Arial" w:hAnsi="Arial" w:cs="Arial"/>
                <w:sz w:val="18"/>
                <w:szCs w:val="18"/>
              </w:rPr>
              <w:t xml:space="preserve"> l’analyse de sol, le bilan des éléments nutritifs</w:t>
            </w:r>
            <w:r w:rsidR="0077648F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3D35E4" w:rsidRPr="004970C0">
              <w:rPr>
                <w:rFonts w:ascii="Arial" w:hAnsi="Arial" w:cs="Arial"/>
                <w:sz w:val="18"/>
                <w:szCs w:val="18"/>
              </w:rPr>
              <w:t>la rotation</w:t>
            </w:r>
            <w:r w:rsidR="00907FF8" w:rsidRPr="004970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386AFD" w:rsidRPr="004970C0" w:rsidRDefault="00386AFD" w:rsidP="00907FF8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86AFD" w:rsidRPr="004970C0" w:rsidRDefault="003D35E4" w:rsidP="003D35E4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Décrire 1 label</w:t>
            </w:r>
            <w:r w:rsidR="00386AFD" w:rsidRPr="004970C0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4970C0">
              <w:rPr>
                <w:rFonts w:ascii="Arial" w:hAnsi="Arial" w:cs="Arial"/>
                <w:sz w:val="18"/>
                <w:szCs w:val="18"/>
              </w:rPr>
              <w:t>production végétale ou animale</w:t>
            </w:r>
            <w:r w:rsidR="00386AFD" w:rsidRPr="004970C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1F1884" w:rsidRPr="00254720" w:rsidTr="004970C0">
        <w:tc>
          <w:tcPr>
            <w:tcW w:w="4762" w:type="dxa"/>
            <w:vMerge/>
          </w:tcPr>
          <w:p w:rsidR="001F1884" w:rsidRPr="004970C0" w:rsidRDefault="001F1884" w:rsidP="00ED0D8D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269" w:type="dxa"/>
          </w:tcPr>
          <w:p w:rsidR="001F1884" w:rsidRPr="004970C0" w:rsidRDefault="002200C8" w:rsidP="003D35E4">
            <w:pPr>
              <w:tabs>
                <w:tab w:val="left" w:pos="426"/>
                <w:tab w:val="left" w:pos="2835"/>
              </w:tabs>
              <w:spacing w:line="360" w:lineRule="auto"/>
              <w:ind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Production animales</w:t>
            </w:r>
            <w:r w:rsidR="003D35E4" w:rsidRPr="004970C0">
              <w:rPr>
                <w:rFonts w:ascii="Arial" w:hAnsi="Arial" w:cs="Arial"/>
                <w:sz w:val="18"/>
                <w:szCs w:val="18"/>
              </w:rPr>
              <w:t xml:space="preserve"> choisi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="003D35E4" w:rsidRPr="004970C0"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="001F1884" w:rsidRPr="004970C0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1F1884" w:rsidRPr="004970C0" w:rsidRDefault="001F1884" w:rsidP="003D35E4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</w:rPr>
            </w:pPr>
            <w:r w:rsidRPr="004970C0">
              <w:rPr>
                <w:rFonts w:ascii="Arial" w:hAnsi="Arial" w:cs="Arial"/>
                <w:szCs w:val="18"/>
              </w:rPr>
              <w:t xml:space="preserve"> </w:t>
            </w:r>
          </w:p>
          <w:p w:rsidR="001F1884" w:rsidRPr="004970C0" w:rsidRDefault="001F1884" w:rsidP="003D35E4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</w:rPr>
            </w:pPr>
          </w:p>
        </w:tc>
        <w:tc>
          <w:tcPr>
            <w:tcW w:w="3269" w:type="dxa"/>
          </w:tcPr>
          <w:p w:rsidR="002200C8" w:rsidRPr="004970C0" w:rsidRDefault="002200C8" w:rsidP="002200C8">
            <w:pPr>
              <w:tabs>
                <w:tab w:val="left" w:pos="426"/>
                <w:tab w:val="left" w:pos="2835"/>
              </w:tabs>
              <w:spacing w:line="360" w:lineRule="auto"/>
              <w:ind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Production animales</w:t>
            </w:r>
            <w:r w:rsidRPr="004970C0">
              <w:rPr>
                <w:rFonts w:ascii="Arial" w:hAnsi="Arial" w:cs="Arial"/>
                <w:sz w:val="18"/>
                <w:szCs w:val="18"/>
              </w:rPr>
              <w:t xml:space="preserve"> choisi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4970C0">
              <w:rPr>
                <w:rFonts w:ascii="Arial" w:hAnsi="Arial" w:cs="Arial"/>
                <w:sz w:val="18"/>
                <w:szCs w:val="18"/>
              </w:rPr>
              <w:t>s :</w:t>
            </w:r>
          </w:p>
          <w:p w:rsidR="001F1884" w:rsidRPr="004970C0" w:rsidRDefault="001F1884" w:rsidP="003D35E4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</w:rPr>
            </w:pPr>
          </w:p>
          <w:p w:rsidR="001F1884" w:rsidRPr="004970C0" w:rsidRDefault="001F1884" w:rsidP="003D35E4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</w:rPr>
            </w:pPr>
          </w:p>
        </w:tc>
        <w:tc>
          <w:tcPr>
            <w:tcW w:w="3270" w:type="dxa"/>
          </w:tcPr>
          <w:p w:rsidR="001F1884" w:rsidRPr="00043DD1" w:rsidRDefault="0025643D" w:rsidP="00907FF8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</w:rPr>
            </w:pPr>
            <w:r w:rsidRPr="00043DD1">
              <w:rPr>
                <w:rFonts w:ascii="Arial" w:hAnsi="Arial" w:cs="Arial"/>
                <w:sz w:val="18"/>
                <w:szCs w:val="18"/>
              </w:rPr>
              <w:t>Rapport complémentaire</w:t>
            </w:r>
            <w:r w:rsidR="00907FF8" w:rsidRPr="00043DD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D35E4" w:rsidRPr="00043DD1">
              <w:rPr>
                <w:rFonts w:ascii="Arial" w:hAnsi="Arial" w:cs="Arial"/>
                <w:sz w:val="18"/>
                <w:szCs w:val="18"/>
              </w:rPr>
              <w:t>sur la production animale</w:t>
            </w:r>
          </w:p>
          <w:p w:rsidR="00386AFD" w:rsidRPr="00043DD1" w:rsidRDefault="00386AFD" w:rsidP="00907FF8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386AFD" w:rsidRPr="00043DD1" w:rsidRDefault="003D35E4" w:rsidP="00907FF8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</w:rPr>
            </w:pPr>
            <w:r w:rsidRPr="00043DD1">
              <w:rPr>
                <w:rFonts w:ascii="Arial" w:hAnsi="Arial" w:cs="Arial"/>
                <w:sz w:val="18"/>
                <w:szCs w:val="18"/>
              </w:rPr>
              <w:t>Décrire 1 label (production végétale ou animale)</w:t>
            </w:r>
          </w:p>
        </w:tc>
      </w:tr>
      <w:tr w:rsidR="00B75A97" w:rsidRPr="004970C0" w:rsidTr="004970C0">
        <w:tc>
          <w:tcPr>
            <w:tcW w:w="4762" w:type="dxa"/>
            <w:tcBorders>
              <w:bottom w:val="single" w:sz="4" w:space="0" w:color="auto"/>
            </w:tcBorders>
          </w:tcPr>
          <w:p w:rsidR="006B33DB" w:rsidRPr="004970C0" w:rsidRDefault="00ED0D8D" w:rsidP="001F1884">
            <w:pPr>
              <w:tabs>
                <w:tab w:val="left" w:pos="426"/>
                <w:tab w:val="left" w:pos="2835"/>
              </w:tabs>
              <w:spacing w:after="80"/>
              <w:ind w:right="-45"/>
              <w:rPr>
                <w:rFonts w:ascii="Arial" w:hAnsi="Arial" w:cs="Arial"/>
                <w:b/>
                <w:sz w:val="18"/>
                <w:szCs w:val="18"/>
              </w:rPr>
            </w:pPr>
            <w:r w:rsidRPr="004970C0">
              <w:rPr>
                <w:rFonts w:ascii="Arial" w:hAnsi="Arial" w:cs="Arial"/>
                <w:b/>
                <w:sz w:val="18"/>
                <w:szCs w:val="18"/>
              </w:rPr>
              <w:t xml:space="preserve">8 </w:t>
            </w:r>
            <w:r w:rsidR="003D35E4" w:rsidRPr="004970C0">
              <w:rPr>
                <w:rFonts w:ascii="Arial" w:hAnsi="Arial" w:cs="Arial"/>
                <w:b/>
                <w:sz w:val="18"/>
                <w:szCs w:val="18"/>
              </w:rPr>
              <w:t>Domaine à option</w:t>
            </w:r>
            <w:r w:rsidR="006B33DB" w:rsidRPr="004970C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:rsidR="006B33DB" w:rsidRPr="004970C0" w:rsidRDefault="004970C0" w:rsidP="004970C0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 xml:space="preserve">Au minimum </w:t>
            </w:r>
            <w:r w:rsidR="003D35E4" w:rsidRPr="004970C0">
              <w:rPr>
                <w:rFonts w:ascii="Arial" w:hAnsi="Arial" w:cs="Arial"/>
                <w:sz w:val="18"/>
                <w:szCs w:val="18"/>
              </w:rPr>
              <w:t xml:space="preserve">1 domaine à option présent sur l’entreprise doit être documenté de manière complète au terme des deux premières années de formation. </w:t>
            </w:r>
          </w:p>
        </w:tc>
        <w:tc>
          <w:tcPr>
            <w:tcW w:w="3269" w:type="dxa"/>
          </w:tcPr>
          <w:p w:rsidR="006B33DB" w:rsidRPr="004970C0" w:rsidRDefault="004970C0" w:rsidP="006B3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 xml:space="preserve">Domaine choisi </w:t>
            </w:r>
            <w:r w:rsidR="006B33DB" w:rsidRPr="004970C0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D0D8D" w:rsidRPr="004970C0" w:rsidRDefault="00ED0D8D" w:rsidP="001F1884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</w:rPr>
            </w:pPr>
          </w:p>
          <w:p w:rsidR="00ED0D8D" w:rsidRPr="004970C0" w:rsidRDefault="00ED0D8D" w:rsidP="006B3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9" w:type="dxa"/>
          </w:tcPr>
          <w:p w:rsidR="006B33DB" w:rsidRPr="004970C0" w:rsidRDefault="004970C0" w:rsidP="006B3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 xml:space="preserve">Domaine choisi </w:t>
            </w:r>
            <w:r w:rsidR="00ED0D8D" w:rsidRPr="004970C0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3372E0" w:rsidRPr="004970C0" w:rsidRDefault="003372E0" w:rsidP="001F1884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</w:rPr>
            </w:pPr>
          </w:p>
        </w:tc>
        <w:tc>
          <w:tcPr>
            <w:tcW w:w="3270" w:type="dxa"/>
            <w:shd w:val="clear" w:color="auto" w:fill="auto"/>
          </w:tcPr>
          <w:p w:rsidR="006B33DB" w:rsidRPr="004970C0" w:rsidRDefault="006B33DB" w:rsidP="00907FF8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5A97" w:rsidRPr="004970C0" w:rsidTr="004970C0">
        <w:trPr>
          <w:trHeight w:val="397"/>
        </w:trPr>
        <w:tc>
          <w:tcPr>
            <w:tcW w:w="4762" w:type="dxa"/>
            <w:tcBorders>
              <w:bottom w:val="single" w:sz="2" w:space="0" w:color="000000" w:themeColor="text1"/>
            </w:tcBorders>
            <w:vAlign w:val="center"/>
          </w:tcPr>
          <w:p w:rsidR="006B33DB" w:rsidRPr="004970C0" w:rsidRDefault="00ED0D8D" w:rsidP="004970C0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Dat</w:t>
            </w:r>
            <w:r w:rsidR="004970C0" w:rsidRPr="004970C0">
              <w:rPr>
                <w:rFonts w:ascii="Arial" w:hAnsi="Arial" w:cs="Arial"/>
                <w:sz w:val="18"/>
                <w:szCs w:val="18"/>
              </w:rPr>
              <w:t xml:space="preserve">e </w:t>
            </w:r>
            <w:r w:rsidRPr="004970C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69" w:type="dxa"/>
            <w:vAlign w:val="center"/>
          </w:tcPr>
          <w:p w:rsidR="001D5545" w:rsidRPr="004970C0" w:rsidRDefault="001D5545" w:rsidP="003372E0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9" w:type="dxa"/>
            <w:vAlign w:val="center"/>
          </w:tcPr>
          <w:p w:rsidR="001D5545" w:rsidRPr="004970C0" w:rsidRDefault="001D5545" w:rsidP="003372E0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:rsidR="001D5545" w:rsidRPr="004970C0" w:rsidRDefault="001D5545" w:rsidP="00907FF8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372E0" w:rsidRPr="004970C0" w:rsidTr="004970C0">
        <w:trPr>
          <w:trHeight w:val="397"/>
        </w:trPr>
        <w:tc>
          <w:tcPr>
            <w:tcW w:w="4762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3372E0" w:rsidRPr="004970C0" w:rsidRDefault="004970C0" w:rsidP="003372E0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 xml:space="preserve">Signature de l’apprenti </w:t>
            </w:r>
            <w:r w:rsidR="003372E0" w:rsidRPr="004970C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69" w:type="dxa"/>
            <w:vAlign w:val="center"/>
          </w:tcPr>
          <w:p w:rsidR="003372E0" w:rsidRPr="004970C0" w:rsidRDefault="003372E0" w:rsidP="003372E0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269" w:type="dxa"/>
            <w:vAlign w:val="center"/>
          </w:tcPr>
          <w:p w:rsidR="003372E0" w:rsidRPr="004970C0" w:rsidRDefault="003372E0" w:rsidP="003372E0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:rsidR="003372E0" w:rsidRPr="004970C0" w:rsidRDefault="003372E0" w:rsidP="00907FF8">
            <w:pPr>
              <w:tabs>
                <w:tab w:val="left" w:pos="426"/>
                <w:tab w:val="left" w:pos="2835"/>
              </w:tabs>
              <w:rPr>
                <w:rFonts w:cs="Arial"/>
                <w:sz w:val="18"/>
                <w:szCs w:val="18"/>
              </w:rPr>
            </w:pPr>
          </w:p>
        </w:tc>
      </w:tr>
      <w:tr w:rsidR="003372E0" w:rsidRPr="004970C0" w:rsidTr="004970C0">
        <w:trPr>
          <w:trHeight w:val="397"/>
        </w:trPr>
        <w:tc>
          <w:tcPr>
            <w:tcW w:w="4762" w:type="dxa"/>
            <w:tcBorders>
              <w:top w:val="single" w:sz="2" w:space="0" w:color="000000" w:themeColor="text1"/>
            </w:tcBorders>
            <w:vAlign w:val="center"/>
          </w:tcPr>
          <w:p w:rsidR="003372E0" w:rsidRPr="004970C0" w:rsidRDefault="004970C0" w:rsidP="003372E0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 xml:space="preserve">Signature du formateur </w:t>
            </w:r>
            <w:r w:rsidR="003372E0" w:rsidRPr="004970C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269" w:type="dxa"/>
            <w:vAlign w:val="center"/>
          </w:tcPr>
          <w:p w:rsidR="003372E0" w:rsidRPr="004970C0" w:rsidRDefault="003372E0" w:rsidP="003372E0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269" w:type="dxa"/>
            <w:vAlign w:val="center"/>
          </w:tcPr>
          <w:p w:rsidR="003372E0" w:rsidRPr="004970C0" w:rsidRDefault="003372E0" w:rsidP="003372E0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270" w:type="dxa"/>
            <w:vAlign w:val="center"/>
          </w:tcPr>
          <w:p w:rsidR="003372E0" w:rsidRPr="004970C0" w:rsidRDefault="003372E0" w:rsidP="00907FF8">
            <w:pPr>
              <w:tabs>
                <w:tab w:val="left" w:pos="426"/>
                <w:tab w:val="left" w:pos="2835"/>
              </w:tabs>
              <w:rPr>
                <w:rFonts w:cs="Arial"/>
                <w:sz w:val="18"/>
                <w:szCs w:val="18"/>
              </w:rPr>
            </w:pPr>
          </w:p>
        </w:tc>
      </w:tr>
    </w:tbl>
    <w:p w:rsidR="001F1884" w:rsidRPr="004970C0" w:rsidRDefault="001F1884" w:rsidP="003372E0">
      <w:pPr>
        <w:tabs>
          <w:tab w:val="left" w:pos="426"/>
          <w:tab w:val="left" w:pos="2835"/>
        </w:tabs>
        <w:spacing w:after="0" w:line="240" w:lineRule="auto"/>
        <w:ind w:right="-47"/>
        <w:rPr>
          <w:rFonts w:cs="Arial"/>
          <w:sz w:val="16"/>
          <w:szCs w:val="16"/>
          <w:vertAlign w:val="superscript"/>
          <w:lang w:val="fr-CH"/>
        </w:rPr>
      </w:pPr>
    </w:p>
    <w:p w:rsidR="003372E0" w:rsidRPr="004970C0" w:rsidRDefault="001F1884" w:rsidP="001F1884">
      <w:pPr>
        <w:tabs>
          <w:tab w:val="left" w:pos="284"/>
          <w:tab w:val="left" w:pos="2835"/>
        </w:tabs>
        <w:spacing w:after="0" w:line="240" w:lineRule="auto"/>
        <w:ind w:right="-47"/>
        <w:rPr>
          <w:rFonts w:cs="Arial"/>
          <w:sz w:val="16"/>
          <w:szCs w:val="16"/>
          <w:lang w:val="fr-CH"/>
        </w:rPr>
      </w:pPr>
      <w:r w:rsidRPr="004970C0">
        <w:rPr>
          <w:rFonts w:cs="Arial"/>
          <w:sz w:val="16"/>
          <w:szCs w:val="16"/>
          <w:lang w:val="fr-CH"/>
        </w:rPr>
        <w:t>*</w:t>
      </w:r>
      <w:r w:rsidR="00453CFC" w:rsidRPr="004970C0">
        <w:rPr>
          <w:rFonts w:cs="Arial"/>
          <w:sz w:val="16"/>
          <w:szCs w:val="16"/>
          <w:lang w:val="fr-CH"/>
        </w:rPr>
        <w:tab/>
      </w:r>
      <w:r w:rsidR="004970C0" w:rsidRPr="004970C0">
        <w:rPr>
          <w:rFonts w:cs="Arial"/>
          <w:sz w:val="16"/>
          <w:szCs w:val="16"/>
          <w:lang w:val="fr-CH"/>
        </w:rPr>
        <w:t xml:space="preserve">Possibilités </w:t>
      </w:r>
      <w:r w:rsidR="009129AD" w:rsidRPr="004970C0">
        <w:rPr>
          <w:rFonts w:cs="Arial"/>
          <w:sz w:val="16"/>
          <w:szCs w:val="16"/>
          <w:lang w:val="fr-CH"/>
        </w:rPr>
        <w:t xml:space="preserve">: 2 </w:t>
      </w:r>
      <w:r w:rsidR="004970C0" w:rsidRPr="004970C0">
        <w:rPr>
          <w:rFonts w:cs="Arial"/>
          <w:sz w:val="16"/>
          <w:szCs w:val="16"/>
          <w:lang w:val="fr-CH"/>
        </w:rPr>
        <w:t>cultures</w:t>
      </w:r>
      <w:r w:rsidR="009129AD" w:rsidRPr="004970C0">
        <w:rPr>
          <w:rFonts w:cs="Arial"/>
          <w:sz w:val="16"/>
          <w:szCs w:val="16"/>
          <w:lang w:val="fr-CH"/>
        </w:rPr>
        <w:t xml:space="preserve"> + 2 </w:t>
      </w:r>
      <w:r w:rsidR="004970C0" w:rsidRPr="004970C0">
        <w:rPr>
          <w:rFonts w:cs="Arial"/>
          <w:sz w:val="16"/>
          <w:szCs w:val="16"/>
          <w:lang w:val="fr-CH"/>
        </w:rPr>
        <w:t>espèces animales ou 3 cultures</w:t>
      </w:r>
      <w:r w:rsidR="0078000C" w:rsidRPr="004970C0">
        <w:rPr>
          <w:rFonts w:cs="Arial"/>
          <w:sz w:val="16"/>
          <w:szCs w:val="16"/>
          <w:lang w:val="fr-CH"/>
        </w:rPr>
        <w:t xml:space="preserve"> + 1 </w:t>
      </w:r>
      <w:r w:rsidR="004970C0" w:rsidRPr="004970C0">
        <w:rPr>
          <w:rFonts w:cs="Arial"/>
          <w:sz w:val="16"/>
          <w:szCs w:val="16"/>
          <w:lang w:val="fr-CH"/>
        </w:rPr>
        <w:t>espèce animale ou 1 culture</w:t>
      </w:r>
      <w:r w:rsidR="0078000C" w:rsidRPr="004970C0">
        <w:rPr>
          <w:rFonts w:cs="Arial"/>
          <w:sz w:val="16"/>
          <w:szCs w:val="16"/>
          <w:lang w:val="fr-CH"/>
        </w:rPr>
        <w:t xml:space="preserve"> + 3 </w:t>
      </w:r>
      <w:r w:rsidR="004970C0" w:rsidRPr="004970C0">
        <w:rPr>
          <w:rFonts w:cs="Arial"/>
          <w:sz w:val="16"/>
          <w:szCs w:val="16"/>
          <w:lang w:val="fr-CH"/>
        </w:rPr>
        <w:t>espèces animales</w:t>
      </w:r>
      <w:r w:rsidR="003372E0" w:rsidRPr="004970C0">
        <w:rPr>
          <w:rFonts w:cs="Arial"/>
          <w:sz w:val="16"/>
          <w:szCs w:val="16"/>
          <w:lang w:val="fr-CH"/>
        </w:rPr>
        <w:t xml:space="preserve"> </w:t>
      </w:r>
    </w:p>
    <w:p w:rsidR="0078000C" w:rsidRDefault="001F1884" w:rsidP="001F1884">
      <w:pPr>
        <w:tabs>
          <w:tab w:val="left" w:pos="284"/>
          <w:tab w:val="left" w:pos="2835"/>
        </w:tabs>
        <w:spacing w:after="0" w:line="240" w:lineRule="auto"/>
        <w:ind w:right="-47"/>
        <w:rPr>
          <w:rFonts w:cs="Arial"/>
          <w:sz w:val="16"/>
          <w:szCs w:val="16"/>
          <w:lang w:val="fr-CH"/>
        </w:rPr>
      </w:pPr>
      <w:r w:rsidRPr="004970C0">
        <w:rPr>
          <w:rFonts w:cs="Arial"/>
          <w:sz w:val="16"/>
          <w:szCs w:val="16"/>
          <w:lang w:val="fr-CH"/>
        </w:rPr>
        <w:tab/>
      </w:r>
      <w:r w:rsidR="004970C0" w:rsidRPr="004970C0">
        <w:rPr>
          <w:rFonts w:cs="Arial"/>
          <w:sz w:val="16"/>
          <w:szCs w:val="16"/>
          <w:lang w:val="fr-CH"/>
        </w:rPr>
        <w:t>Il convient de décrire des cultures et des secteurs de production animale</w:t>
      </w:r>
      <w:r w:rsidR="003372E0" w:rsidRPr="004970C0">
        <w:rPr>
          <w:rFonts w:cs="Arial"/>
          <w:sz w:val="16"/>
          <w:szCs w:val="16"/>
          <w:lang w:val="fr-CH"/>
        </w:rPr>
        <w:t xml:space="preserve"> </w:t>
      </w:r>
      <w:r w:rsidR="004970C0" w:rsidRPr="004970C0">
        <w:rPr>
          <w:rFonts w:cs="Arial"/>
          <w:sz w:val="16"/>
          <w:szCs w:val="16"/>
          <w:lang w:val="fr-CH"/>
        </w:rPr>
        <w:t>représentant une certaine importance économique pour l’entreprise formatrice.</w:t>
      </w:r>
    </w:p>
    <w:p w:rsidR="00254720" w:rsidRPr="00254720" w:rsidRDefault="00D244B1" w:rsidP="00254720">
      <w:pPr>
        <w:tabs>
          <w:tab w:val="left" w:pos="284"/>
          <w:tab w:val="left" w:pos="2835"/>
        </w:tabs>
        <w:spacing w:after="0" w:line="240" w:lineRule="auto"/>
        <w:ind w:right="-47"/>
        <w:rPr>
          <w:rFonts w:cs="Arial"/>
          <w:sz w:val="16"/>
          <w:szCs w:val="16"/>
          <w:lang w:val="fr-CH"/>
        </w:rPr>
      </w:pPr>
      <w:r w:rsidRPr="00254720">
        <w:rPr>
          <w:rFonts w:cs="Arial"/>
          <w:sz w:val="16"/>
          <w:szCs w:val="16"/>
          <w:lang w:val="fr-CH"/>
        </w:rPr>
        <w:t>**</w:t>
      </w:r>
      <w:r w:rsidRPr="00254720">
        <w:rPr>
          <w:rFonts w:cs="Arial"/>
          <w:sz w:val="16"/>
          <w:szCs w:val="16"/>
          <w:lang w:val="fr-CH"/>
        </w:rPr>
        <w:tab/>
      </w:r>
      <w:r w:rsidR="00254720" w:rsidRPr="00254720">
        <w:rPr>
          <w:rFonts w:cs="Arial"/>
          <w:sz w:val="16"/>
          <w:szCs w:val="16"/>
          <w:lang w:val="fr-CH"/>
        </w:rPr>
        <w:t>Si la 3e année d’apprentissage est accomplie dans une exploita</w:t>
      </w:r>
      <w:r w:rsidR="00254720">
        <w:rPr>
          <w:rFonts w:cs="Arial"/>
          <w:sz w:val="16"/>
          <w:szCs w:val="16"/>
          <w:lang w:val="fr-CH"/>
        </w:rPr>
        <w:t>tion sans animaux, cette tâche</w:t>
      </w:r>
      <w:r w:rsidR="00254720" w:rsidRPr="00254720">
        <w:rPr>
          <w:rFonts w:cs="Arial"/>
          <w:sz w:val="16"/>
          <w:szCs w:val="16"/>
          <w:lang w:val="fr-CH"/>
        </w:rPr>
        <w:t xml:space="preserve"> doit s’effectuer dans une autre exploitation.</w:t>
      </w:r>
    </w:p>
    <w:p w:rsidR="001F1884" w:rsidRPr="00254720" w:rsidRDefault="004970C0" w:rsidP="00254720">
      <w:pPr>
        <w:tabs>
          <w:tab w:val="left" w:pos="284"/>
          <w:tab w:val="left" w:pos="2835"/>
        </w:tabs>
        <w:spacing w:after="0" w:line="240" w:lineRule="auto"/>
        <w:ind w:right="-47"/>
        <w:rPr>
          <w:rFonts w:cs="Arial"/>
          <w:sz w:val="16"/>
          <w:szCs w:val="16"/>
          <w:lang w:val="fr-CH"/>
        </w:rPr>
      </w:pPr>
      <w:r w:rsidRPr="00254720">
        <w:rPr>
          <w:rFonts w:cs="Arial"/>
          <w:sz w:val="16"/>
          <w:szCs w:val="16"/>
          <w:lang w:val="fr-CH"/>
        </w:rPr>
        <w:tab/>
      </w:r>
    </w:p>
    <w:p w:rsidR="001F1884" w:rsidRPr="004970C0" w:rsidRDefault="004970C0" w:rsidP="001F1884">
      <w:pPr>
        <w:tabs>
          <w:tab w:val="left" w:pos="284"/>
          <w:tab w:val="left" w:pos="2835"/>
        </w:tabs>
        <w:spacing w:after="0" w:line="240" w:lineRule="auto"/>
        <w:ind w:right="-47"/>
        <w:rPr>
          <w:rFonts w:cs="Arial"/>
          <w:sz w:val="18"/>
          <w:szCs w:val="16"/>
          <w:lang w:val="fr-CH"/>
        </w:rPr>
      </w:pPr>
      <w:r w:rsidRPr="004970C0">
        <w:rPr>
          <w:rFonts w:cs="Arial"/>
          <w:sz w:val="18"/>
          <w:szCs w:val="16"/>
          <w:lang w:val="fr-CH"/>
        </w:rPr>
        <w:t xml:space="preserve">Ces indications sont des exigences minimales. En faisant plus que le minimum exigé, vous serez mieux préparé pour la procédure de qualification à la fin de l’apprentissage ! </w:t>
      </w:r>
      <w:r w:rsidR="00453CFC" w:rsidRPr="004970C0">
        <w:rPr>
          <w:rFonts w:cs="Arial"/>
          <w:sz w:val="18"/>
          <w:szCs w:val="16"/>
          <w:lang w:val="fr-CH"/>
        </w:rPr>
        <w:t xml:space="preserve"> </w:t>
      </w:r>
    </w:p>
    <w:p w:rsidR="00D244B1" w:rsidRDefault="004970C0" w:rsidP="00D244B1">
      <w:pPr>
        <w:tabs>
          <w:tab w:val="left" w:pos="284"/>
          <w:tab w:val="left" w:pos="2835"/>
        </w:tabs>
        <w:spacing w:after="0" w:line="240" w:lineRule="auto"/>
        <w:ind w:right="-47"/>
        <w:rPr>
          <w:rFonts w:cs="Arial"/>
          <w:sz w:val="18"/>
          <w:szCs w:val="16"/>
          <w:lang w:val="fr-CH"/>
        </w:rPr>
      </w:pPr>
      <w:r w:rsidRPr="004970C0">
        <w:rPr>
          <w:rFonts w:cs="Arial"/>
          <w:sz w:val="18"/>
          <w:szCs w:val="16"/>
          <w:lang w:val="fr-CH"/>
        </w:rPr>
        <w:t xml:space="preserve">Les modèles de rapport peuvent être </w:t>
      </w:r>
      <w:r w:rsidRPr="00E77F09">
        <w:rPr>
          <w:rFonts w:cs="Arial"/>
          <w:sz w:val="18"/>
          <w:szCs w:val="18"/>
          <w:lang w:val="fr-CH"/>
        </w:rPr>
        <w:t xml:space="preserve">téléchargés sous </w:t>
      </w:r>
      <w:hyperlink r:id="rId9" w:history="1">
        <w:r w:rsidR="00E77F09" w:rsidRPr="00D244B1">
          <w:rPr>
            <w:rStyle w:val="Hyperlink"/>
            <w:sz w:val="18"/>
            <w:szCs w:val="18"/>
            <w:lang w:val="fr-CH"/>
          </w:rPr>
          <w:t>http://dossier-formation.agri-job.ch</w:t>
        </w:r>
      </w:hyperlink>
      <w:r w:rsidR="000A5A0A" w:rsidRPr="00E77F09">
        <w:rPr>
          <w:rFonts w:cs="Arial"/>
          <w:sz w:val="18"/>
          <w:szCs w:val="18"/>
          <w:lang w:val="fr-CH"/>
        </w:rPr>
        <w:t>.</w:t>
      </w:r>
    </w:p>
    <w:p w:rsidR="00DD41E9" w:rsidRPr="00D244B1" w:rsidRDefault="00DD41E9" w:rsidP="00D244B1">
      <w:pPr>
        <w:tabs>
          <w:tab w:val="left" w:pos="284"/>
          <w:tab w:val="left" w:pos="2835"/>
        </w:tabs>
        <w:spacing w:after="0" w:line="240" w:lineRule="auto"/>
        <w:ind w:right="-47"/>
        <w:rPr>
          <w:rFonts w:cs="Arial"/>
          <w:sz w:val="18"/>
          <w:szCs w:val="16"/>
          <w:lang w:val="fr-CH"/>
        </w:rPr>
      </w:pPr>
      <w:r w:rsidRPr="004970C0">
        <w:rPr>
          <w:rFonts w:cs="Arial"/>
          <w:szCs w:val="32"/>
          <w:lang w:val="fr-CH"/>
        </w:rPr>
        <w:br w:type="page"/>
      </w:r>
    </w:p>
    <w:p w:rsidR="00587B16" w:rsidRPr="004970C0" w:rsidRDefault="00E9595F" w:rsidP="006073DB">
      <w:pPr>
        <w:tabs>
          <w:tab w:val="left" w:pos="426"/>
          <w:tab w:val="left" w:pos="2835"/>
        </w:tabs>
        <w:ind w:right="-851"/>
        <w:rPr>
          <w:rFonts w:cs="Arial"/>
          <w:szCs w:val="32"/>
          <w:lang w:val="fr-CH"/>
        </w:rPr>
      </w:pPr>
      <w:r>
        <w:rPr>
          <w:rFonts w:cs="Arial"/>
          <w:szCs w:val="32"/>
          <w:lang w:val="fr-CH"/>
        </w:rPr>
        <w:lastRenderedPageBreak/>
        <w:t>Tâches du dossier de formation 1</w:t>
      </w:r>
      <w:r w:rsidRPr="00E9595F">
        <w:rPr>
          <w:rFonts w:cs="Arial"/>
          <w:szCs w:val="32"/>
          <w:vertAlign w:val="superscript"/>
          <w:lang w:val="fr-CH"/>
        </w:rPr>
        <w:t>ère</w:t>
      </w:r>
      <w:r>
        <w:rPr>
          <w:rFonts w:cs="Arial"/>
          <w:szCs w:val="32"/>
          <w:lang w:val="fr-CH"/>
        </w:rPr>
        <w:t xml:space="preserve"> et 2</w:t>
      </w:r>
      <w:r w:rsidRPr="00E9595F">
        <w:rPr>
          <w:rFonts w:cs="Arial"/>
          <w:szCs w:val="32"/>
          <w:vertAlign w:val="superscript"/>
          <w:lang w:val="fr-CH"/>
        </w:rPr>
        <w:t>ème</w:t>
      </w:r>
      <w:r>
        <w:rPr>
          <w:rFonts w:cs="Arial"/>
          <w:szCs w:val="32"/>
          <w:lang w:val="fr-CH"/>
        </w:rPr>
        <w:t xml:space="preserve"> année de formation : Planification et appréciation</w:t>
      </w:r>
      <w:r w:rsidR="00587B16" w:rsidRPr="004970C0">
        <w:rPr>
          <w:rFonts w:cs="Arial"/>
          <w:szCs w:val="32"/>
          <w:lang w:val="fr-CH"/>
        </w:rPr>
        <w:t xml:space="preserve"> </w:t>
      </w:r>
    </w:p>
    <w:p w:rsidR="00587B16" w:rsidRPr="004970C0" w:rsidRDefault="00E9595F" w:rsidP="00607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426"/>
          <w:tab w:val="left" w:pos="2835"/>
        </w:tabs>
        <w:ind w:right="141"/>
        <w:rPr>
          <w:rFonts w:cs="Arial"/>
          <w:sz w:val="18"/>
          <w:szCs w:val="32"/>
          <w:lang w:val="fr-CH"/>
        </w:rPr>
      </w:pPr>
      <w:r w:rsidRPr="00E9595F">
        <w:rPr>
          <w:rFonts w:cs="Arial"/>
          <w:sz w:val="18"/>
          <w:szCs w:val="32"/>
          <w:lang w:val="fr-CH"/>
        </w:rPr>
        <w:t xml:space="preserve">Les tâches ci-dessous doivent être exécutées durant les deux premières années de formation. </w:t>
      </w:r>
      <w:r w:rsidRPr="0025643D">
        <w:rPr>
          <w:rFonts w:cs="Arial"/>
          <w:sz w:val="18"/>
          <w:szCs w:val="32"/>
          <w:lang w:val="fr-CH"/>
        </w:rPr>
        <w:t xml:space="preserve">Veillez à bien les répartir sur toute la durée.  </w:t>
      </w:r>
    </w:p>
    <w:p w:rsidR="00431DE3" w:rsidRPr="00431DE3" w:rsidRDefault="00431DE3" w:rsidP="00431DE3">
      <w:pPr>
        <w:pStyle w:val="grund"/>
        <w:spacing w:before="120" w:after="120" w:line="240" w:lineRule="auto"/>
        <w:jc w:val="left"/>
        <w:rPr>
          <w:rFonts w:ascii="Arial" w:hAnsi="Arial" w:cs="Arial"/>
          <w:lang w:val="fr-CH"/>
        </w:rPr>
      </w:pPr>
      <w:r w:rsidRPr="0046273D">
        <w:rPr>
          <w:rFonts w:ascii="Arial" w:hAnsi="Arial" w:cs="Arial"/>
          <w:i/>
          <w:iCs/>
          <w:sz w:val="16"/>
          <w:szCs w:val="16"/>
          <w:lang w:val="fr-CH"/>
        </w:rPr>
        <w:t>Appréciation: A = Exigences dépassées / B = Exigences atteintes / C = Exigences juste atteintes, me</w:t>
      </w:r>
      <w:r>
        <w:rPr>
          <w:rFonts w:ascii="Arial" w:hAnsi="Arial" w:cs="Arial"/>
          <w:i/>
          <w:iCs/>
          <w:sz w:val="16"/>
          <w:szCs w:val="16"/>
          <w:lang w:val="fr-CH"/>
        </w:rPr>
        <w:t xml:space="preserve">sures de soutien nécessaires / </w:t>
      </w:r>
      <w:r w:rsidRPr="0046273D">
        <w:rPr>
          <w:rFonts w:ascii="Arial" w:hAnsi="Arial" w:cs="Arial"/>
          <w:i/>
          <w:iCs/>
          <w:sz w:val="16"/>
          <w:szCs w:val="16"/>
          <w:lang w:val="fr-CH"/>
        </w:rPr>
        <w:t>D = Exigences pas atteintes, mesures particulières nécessaires</w:t>
      </w:r>
    </w:p>
    <w:p w:rsidR="00587B16" w:rsidRPr="004970C0" w:rsidRDefault="006073DB" w:rsidP="006073D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  <w:lang w:val="fr-CH"/>
        </w:rPr>
      </w:pPr>
      <w:r w:rsidRPr="004970C0">
        <w:rPr>
          <w:rFonts w:cs="Arial"/>
          <w:sz w:val="24"/>
          <w:szCs w:val="32"/>
          <w:lang w:val="fr-CH"/>
        </w:rPr>
        <w:t>3</w:t>
      </w:r>
      <w:r w:rsidRPr="004970C0">
        <w:rPr>
          <w:rFonts w:cs="Arial"/>
          <w:sz w:val="24"/>
          <w:szCs w:val="32"/>
          <w:lang w:val="fr-CH"/>
        </w:rPr>
        <w:tab/>
      </w:r>
      <w:r w:rsidR="00E9595F">
        <w:rPr>
          <w:rFonts w:cs="Arial"/>
          <w:sz w:val="24"/>
          <w:szCs w:val="32"/>
          <w:lang w:val="fr-CH"/>
        </w:rPr>
        <w:t>Environnement de travail</w:t>
      </w:r>
    </w:p>
    <w:tbl>
      <w:tblPr>
        <w:tblStyle w:val="Tabellenraster"/>
        <w:tblW w:w="14567" w:type="dxa"/>
        <w:tblLook w:val="04A0" w:firstRow="1" w:lastRow="0" w:firstColumn="1" w:lastColumn="0" w:noHBand="0" w:noVBand="1"/>
      </w:tblPr>
      <w:tblGrid>
        <w:gridCol w:w="463"/>
        <w:gridCol w:w="3798"/>
        <w:gridCol w:w="1943"/>
        <w:gridCol w:w="3160"/>
        <w:gridCol w:w="404"/>
        <w:gridCol w:w="421"/>
        <w:gridCol w:w="438"/>
        <w:gridCol w:w="490"/>
        <w:gridCol w:w="3450"/>
      </w:tblGrid>
      <w:tr w:rsidR="008D6F51" w:rsidRPr="004970C0" w:rsidTr="00E9595F"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51" w:rsidRPr="004970C0" w:rsidRDefault="00E9595F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Appréciation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B16" w:rsidRPr="004970C0" w:rsidTr="00E9595F">
        <w:tc>
          <w:tcPr>
            <w:tcW w:w="463" w:type="dxa"/>
            <w:tcBorders>
              <w:top w:val="single" w:sz="4" w:space="0" w:color="auto"/>
            </w:tcBorders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587B16" w:rsidRPr="004970C0" w:rsidRDefault="00587B16" w:rsidP="006073DB">
            <w:pPr>
              <w:pStyle w:val="Listenabsatz"/>
              <w:tabs>
                <w:tab w:val="left" w:pos="388"/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</w:tcPr>
          <w:p w:rsidR="00587B16" w:rsidRPr="004970C0" w:rsidRDefault="00E9595F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À effectuer jusqu’à fin</w:t>
            </w:r>
          </w:p>
        </w:tc>
        <w:tc>
          <w:tcPr>
            <w:tcW w:w="3160" w:type="dxa"/>
            <w:tcBorders>
              <w:top w:val="single" w:sz="4" w:space="0" w:color="auto"/>
            </w:tcBorders>
          </w:tcPr>
          <w:p w:rsidR="00587B16" w:rsidRPr="004970C0" w:rsidRDefault="00E9595F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Appréciation intermédiaire</w:t>
            </w:r>
          </w:p>
        </w:tc>
        <w:tc>
          <w:tcPr>
            <w:tcW w:w="404" w:type="dxa"/>
            <w:tcBorders>
              <w:top w:val="single" w:sz="4" w:space="0" w:color="auto"/>
            </w:tcBorders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3450" w:type="dxa"/>
            <w:tcBorders>
              <w:top w:val="single" w:sz="4" w:space="0" w:color="auto"/>
            </w:tcBorders>
          </w:tcPr>
          <w:p w:rsidR="00587B16" w:rsidRPr="004970C0" w:rsidRDefault="00E9595F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Remarques</w:t>
            </w:r>
          </w:p>
        </w:tc>
      </w:tr>
      <w:tr w:rsidR="00587B16" w:rsidRPr="004970C0" w:rsidTr="00E9595F">
        <w:trPr>
          <w:trHeight w:val="363"/>
        </w:trPr>
        <w:sdt>
          <w:sdtPr>
            <w:rPr>
              <w:rFonts w:cs="Arial"/>
              <w:szCs w:val="20"/>
            </w:rPr>
            <w:id w:val="29949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587B16" w:rsidRPr="004970C0" w:rsidRDefault="00DD47A1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Arial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587B16" w:rsidRPr="004970C0" w:rsidRDefault="006073DB" w:rsidP="00E9595F">
            <w:pPr>
              <w:tabs>
                <w:tab w:val="left" w:pos="388"/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3.1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E9595F">
              <w:rPr>
                <w:rFonts w:ascii="Arial" w:hAnsi="Arial" w:cs="Arial"/>
                <w:sz w:val="18"/>
                <w:szCs w:val="18"/>
              </w:rPr>
              <w:t>Données générales entreprise</w:t>
            </w:r>
            <w:r w:rsidR="00587B16" w:rsidRPr="004970C0">
              <w:rPr>
                <w:rFonts w:ascii="Arial" w:hAnsi="Arial" w:cs="Arial"/>
                <w:sz w:val="18"/>
                <w:szCs w:val="18"/>
              </w:rPr>
              <w:t xml:space="preserve"> 1</w:t>
            </w:r>
          </w:p>
        </w:tc>
        <w:tc>
          <w:tcPr>
            <w:tcW w:w="1943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16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38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9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5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</w:tr>
      <w:tr w:rsidR="00587B16" w:rsidRPr="004970C0" w:rsidTr="00E9595F">
        <w:trPr>
          <w:trHeight w:val="363"/>
        </w:trPr>
        <w:sdt>
          <w:sdtPr>
            <w:rPr>
              <w:rFonts w:cs="Arial"/>
              <w:szCs w:val="20"/>
            </w:rPr>
            <w:id w:val="1461535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587B16" w:rsidRPr="004970C0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587B16" w:rsidRPr="004970C0" w:rsidRDefault="006073DB" w:rsidP="00E9595F">
            <w:pPr>
              <w:tabs>
                <w:tab w:val="left" w:pos="388"/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3.1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E9595F">
              <w:rPr>
                <w:rFonts w:ascii="Arial" w:hAnsi="Arial" w:cs="Arial"/>
                <w:sz w:val="18"/>
                <w:szCs w:val="18"/>
              </w:rPr>
              <w:t>Données générales entreprise</w:t>
            </w:r>
            <w:r w:rsidR="00587B16" w:rsidRPr="004970C0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1943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16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38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9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5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</w:tr>
    </w:tbl>
    <w:p w:rsidR="00587B16" w:rsidRPr="004970C0" w:rsidRDefault="00587B16" w:rsidP="006073D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  <w:lang w:val="fr-CH"/>
        </w:rPr>
      </w:pPr>
    </w:p>
    <w:p w:rsidR="00587B16" w:rsidRPr="004970C0" w:rsidRDefault="006073DB" w:rsidP="006073D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  <w:lang w:val="fr-CH"/>
        </w:rPr>
      </w:pPr>
      <w:r w:rsidRPr="004970C0">
        <w:rPr>
          <w:rFonts w:cs="Arial"/>
          <w:sz w:val="24"/>
          <w:szCs w:val="32"/>
          <w:lang w:val="fr-CH"/>
        </w:rPr>
        <w:t>4</w:t>
      </w:r>
      <w:r w:rsidRPr="004970C0">
        <w:rPr>
          <w:rFonts w:cs="Arial"/>
          <w:sz w:val="24"/>
          <w:szCs w:val="32"/>
          <w:lang w:val="fr-CH"/>
        </w:rPr>
        <w:tab/>
      </w:r>
      <w:r w:rsidR="00E9595F">
        <w:rPr>
          <w:rFonts w:cs="Arial"/>
          <w:sz w:val="24"/>
          <w:szCs w:val="32"/>
          <w:lang w:val="fr-CH"/>
        </w:rPr>
        <w:t>Mécanisation et sécurité au travail</w:t>
      </w:r>
    </w:p>
    <w:tbl>
      <w:tblPr>
        <w:tblStyle w:val="Tabellenraster"/>
        <w:tblW w:w="14594" w:type="dxa"/>
        <w:tblLook w:val="04A0" w:firstRow="1" w:lastRow="0" w:firstColumn="1" w:lastColumn="0" w:noHBand="0" w:noVBand="1"/>
      </w:tblPr>
      <w:tblGrid>
        <w:gridCol w:w="463"/>
        <w:gridCol w:w="3798"/>
        <w:gridCol w:w="1943"/>
        <w:gridCol w:w="3216"/>
        <w:gridCol w:w="404"/>
        <w:gridCol w:w="421"/>
        <w:gridCol w:w="438"/>
        <w:gridCol w:w="490"/>
        <w:gridCol w:w="3421"/>
      </w:tblGrid>
      <w:tr w:rsidR="008D6F51" w:rsidRPr="004970C0" w:rsidTr="00E9595F"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</w:rPr>
            </w:pP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51" w:rsidRPr="004970C0" w:rsidRDefault="00E9595F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</w:rPr>
            </w:pPr>
            <w:r>
              <w:rPr>
                <w:rFonts w:ascii="Arial" w:hAnsi="Arial" w:cs="Arial"/>
                <w:sz w:val="18"/>
                <w:szCs w:val="18"/>
              </w:rPr>
              <w:t>Appréciation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</w:rPr>
            </w:pPr>
          </w:p>
        </w:tc>
      </w:tr>
      <w:tr w:rsidR="00DE49DB" w:rsidRPr="004970C0" w:rsidTr="00E9595F">
        <w:tc>
          <w:tcPr>
            <w:tcW w:w="463" w:type="dxa"/>
            <w:tcBorders>
              <w:top w:val="single" w:sz="4" w:space="0" w:color="auto"/>
            </w:tcBorders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32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32"/>
              </w:rPr>
            </w:pPr>
          </w:p>
        </w:tc>
        <w:tc>
          <w:tcPr>
            <w:tcW w:w="1943" w:type="dxa"/>
            <w:tcBorders>
              <w:top w:val="single" w:sz="4" w:space="0" w:color="auto"/>
            </w:tcBorders>
          </w:tcPr>
          <w:p w:rsidR="00DE49DB" w:rsidRPr="004970C0" w:rsidRDefault="00E9595F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</w:rPr>
            </w:pPr>
            <w:r>
              <w:rPr>
                <w:rFonts w:ascii="Arial" w:hAnsi="Arial" w:cs="Arial"/>
                <w:sz w:val="18"/>
                <w:szCs w:val="18"/>
              </w:rPr>
              <w:t>À effectuer jusqu’à fin</w:t>
            </w:r>
          </w:p>
        </w:tc>
        <w:tc>
          <w:tcPr>
            <w:tcW w:w="3216" w:type="dxa"/>
            <w:tcBorders>
              <w:top w:val="single" w:sz="4" w:space="0" w:color="auto"/>
            </w:tcBorders>
          </w:tcPr>
          <w:p w:rsidR="00DE49DB" w:rsidRPr="004970C0" w:rsidRDefault="00E9595F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</w:rPr>
            </w:pPr>
            <w:r>
              <w:rPr>
                <w:rFonts w:ascii="Arial" w:hAnsi="Arial" w:cs="Arial"/>
                <w:sz w:val="18"/>
                <w:szCs w:val="18"/>
              </w:rPr>
              <w:t>Appréciation intermédiaire</w:t>
            </w:r>
          </w:p>
        </w:tc>
        <w:tc>
          <w:tcPr>
            <w:tcW w:w="404" w:type="dxa"/>
            <w:tcBorders>
              <w:top w:val="single" w:sz="4" w:space="0" w:color="auto"/>
            </w:tcBorders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</w:rPr>
            </w:pPr>
            <w:r w:rsidRPr="004970C0">
              <w:rPr>
                <w:rFonts w:ascii="Arial" w:hAnsi="Arial" w:cs="Arial"/>
                <w:sz w:val="18"/>
                <w:szCs w:val="32"/>
              </w:rPr>
              <w:t>A</w:t>
            </w: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</w:rPr>
            </w:pPr>
            <w:r w:rsidRPr="004970C0">
              <w:rPr>
                <w:rFonts w:ascii="Arial" w:hAnsi="Arial" w:cs="Arial"/>
                <w:sz w:val="18"/>
                <w:szCs w:val="32"/>
              </w:rPr>
              <w:t>B</w:t>
            </w: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</w:rPr>
            </w:pPr>
            <w:r w:rsidRPr="004970C0">
              <w:rPr>
                <w:rFonts w:ascii="Arial" w:hAnsi="Arial" w:cs="Arial"/>
                <w:sz w:val="18"/>
                <w:szCs w:val="32"/>
              </w:rPr>
              <w:t>C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</w:rPr>
            </w:pPr>
            <w:r w:rsidRPr="004970C0">
              <w:rPr>
                <w:rFonts w:ascii="Arial" w:hAnsi="Arial" w:cs="Arial"/>
                <w:sz w:val="18"/>
                <w:szCs w:val="32"/>
              </w:rPr>
              <w:t>D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DE49DB" w:rsidRPr="004970C0" w:rsidRDefault="00E9595F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32"/>
              </w:rPr>
            </w:pPr>
            <w:r>
              <w:rPr>
                <w:rFonts w:ascii="Arial" w:hAnsi="Arial" w:cs="Arial"/>
                <w:sz w:val="18"/>
                <w:szCs w:val="18"/>
              </w:rPr>
              <w:t>Remarques</w:t>
            </w:r>
          </w:p>
        </w:tc>
      </w:tr>
      <w:tr w:rsidR="00DE49DB" w:rsidRPr="00254720" w:rsidTr="00E9595F">
        <w:trPr>
          <w:trHeight w:val="363"/>
        </w:trPr>
        <w:sdt>
          <w:sdtPr>
            <w:rPr>
              <w:rFonts w:cs="Arial"/>
              <w:szCs w:val="20"/>
            </w:rPr>
            <w:id w:val="88672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4970C0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Arial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4970C0" w:rsidRDefault="006073DB" w:rsidP="00E9595F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4.1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E9595F">
              <w:rPr>
                <w:rFonts w:ascii="Arial" w:hAnsi="Arial" w:cs="Arial"/>
                <w:sz w:val="18"/>
                <w:szCs w:val="18"/>
              </w:rPr>
              <w:t xml:space="preserve">Véhicules à moteur </w:t>
            </w:r>
            <w:r w:rsidR="00DD47A1" w:rsidRPr="004970C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E9595F">
              <w:rPr>
                <w:rFonts w:ascii="Arial" w:hAnsi="Arial" w:cs="Arial"/>
                <w:sz w:val="18"/>
                <w:szCs w:val="18"/>
              </w:rPr>
              <w:t>contrôle journalier</w:t>
            </w:r>
          </w:p>
        </w:tc>
        <w:tc>
          <w:tcPr>
            <w:tcW w:w="1943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216" w:type="dxa"/>
            <w:vAlign w:val="center"/>
          </w:tcPr>
          <w:p w:rsidR="00DE49DB" w:rsidRPr="004970C0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</w:rPr>
            </w:pPr>
          </w:p>
        </w:tc>
        <w:tc>
          <w:tcPr>
            <w:tcW w:w="404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38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90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</w:tr>
      <w:tr w:rsidR="00DE49DB" w:rsidRPr="00254720" w:rsidTr="00E9595F">
        <w:trPr>
          <w:trHeight w:val="363"/>
        </w:trPr>
        <w:sdt>
          <w:sdtPr>
            <w:rPr>
              <w:rFonts w:cs="Arial"/>
              <w:szCs w:val="20"/>
            </w:rPr>
            <w:id w:val="-174462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4970C0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4970C0" w:rsidRDefault="006073DB" w:rsidP="00DA1E9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4.2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DA1E95">
              <w:rPr>
                <w:rFonts w:ascii="Arial" w:hAnsi="Arial" w:cs="Arial"/>
                <w:sz w:val="18"/>
                <w:szCs w:val="18"/>
              </w:rPr>
              <w:t xml:space="preserve">Véhicules à moteur </w:t>
            </w:r>
            <w:r w:rsidR="00DD47A1" w:rsidRPr="004970C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DA1E95">
              <w:rPr>
                <w:rFonts w:ascii="Arial" w:hAnsi="Arial" w:cs="Arial"/>
                <w:sz w:val="18"/>
                <w:szCs w:val="18"/>
              </w:rPr>
              <w:t>service de parc</w:t>
            </w:r>
            <w:r w:rsidR="00DE49DB" w:rsidRPr="004970C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943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216" w:type="dxa"/>
            <w:vAlign w:val="center"/>
          </w:tcPr>
          <w:p w:rsidR="00DE49DB" w:rsidRPr="004970C0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</w:rPr>
            </w:pPr>
          </w:p>
        </w:tc>
        <w:tc>
          <w:tcPr>
            <w:tcW w:w="404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38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90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</w:tr>
      <w:tr w:rsidR="00DE49DB" w:rsidRPr="00254720" w:rsidTr="00E9595F">
        <w:trPr>
          <w:trHeight w:val="363"/>
        </w:trPr>
        <w:sdt>
          <w:sdtPr>
            <w:rPr>
              <w:rFonts w:cs="Arial"/>
              <w:szCs w:val="20"/>
            </w:rPr>
            <w:id w:val="760645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4970C0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4970C0" w:rsidRDefault="006073DB" w:rsidP="00DA1E9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4.3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DA1E95">
              <w:rPr>
                <w:rFonts w:ascii="Arial" w:hAnsi="Arial" w:cs="Arial"/>
                <w:sz w:val="18"/>
                <w:szCs w:val="18"/>
              </w:rPr>
              <w:t xml:space="preserve">Véhicules à moteur </w:t>
            </w:r>
            <w:r w:rsidR="00DD47A1" w:rsidRPr="004970C0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DA1E95">
              <w:rPr>
                <w:rFonts w:ascii="Arial" w:hAnsi="Arial" w:cs="Arial"/>
                <w:sz w:val="18"/>
                <w:szCs w:val="18"/>
              </w:rPr>
              <w:t>vidange huile moteur / changement du filtre</w:t>
            </w:r>
          </w:p>
        </w:tc>
        <w:tc>
          <w:tcPr>
            <w:tcW w:w="1943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216" w:type="dxa"/>
            <w:vAlign w:val="center"/>
          </w:tcPr>
          <w:p w:rsidR="00DE49DB" w:rsidRPr="004970C0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</w:rPr>
            </w:pPr>
          </w:p>
        </w:tc>
        <w:tc>
          <w:tcPr>
            <w:tcW w:w="404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38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90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</w:tr>
      <w:tr w:rsidR="00DE49DB" w:rsidRPr="004970C0" w:rsidTr="00E9595F">
        <w:trPr>
          <w:trHeight w:val="363"/>
        </w:trPr>
        <w:sdt>
          <w:sdtPr>
            <w:rPr>
              <w:rFonts w:cs="Arial"/>
              <w:szCs w:val="20"/>
            </w:rPr>
            <w:id w:val="-986863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4970C0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4970C0" w:rsidRDefault="006073DB" w:rsidP="00E9595F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4.4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E9595F">
              <w:rPr>
                <w:rFonts w:ascii="Arial" w:hAnsi="Arial" w:cs="Arial"/>
                <w:sz w:val="18"/>
                <w:szCs w:val="18"/>
              </w:rPr>
              <w:t>Hivernage de machines</w:t>
            </w:r>
          </w:p>
        </w:tc>
        <w:tc>
          <w:tcPr>
            <w:tcW w:w="1943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216" w:type="dxa"/>
            <w:vAlign w:val="center"/>
          </w:tcPr>
          <w:p w:rsidR="00DE49DB" w:rsidRPr="004970C0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</w:rPr>
            </w:pPr>
          </w:p>
        </w:tc>
        <w:tc>
          <w:tcPr>
            <w:tcW w:w="404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38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90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</w:tr>
      <w:tr w:rsidR="00DE49DB" w:rsidRPr="004970C0" w:rsidTr="00E9595F">
        <w:trPr>
          <w:trHeight w:val="363"/>
        </w:trPr>
        <w:sdt>
          <w:sdtPr>
            <w:rPr>
              <w:rFonts w:cs="Arial"/>
              <w:szCs w:val="20"/>
            </w:rPr>
            <w:id w:val="56006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tcBorders>
                  <w:bottom w:val="single" w:sz="4" w:space="0" w:color="auto"/>
                </w:tcBorders>
                <w:vAlign w:val="center"/>
              </w:tcPr>
              <w:p w:rsidR="00DE49DB" w:rsidRPr="004970C0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Arial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tcBorders>
              <w:bottom w:val="single" w:sz="4" w:space="0" w:color="auto"/>
            </w:tcBorders>
            <w:vAlign w:val="center"/>
          </w:tcPr>
          <w:p w:rsidR="00DE49DB" w:rsidRPr="004970C0" w:rsidRDefault="006073DB" w:rsidP="00E9595F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4.5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E9595F">
              <w:rPr>
                <w:rFonts w:ascii="Arial" w:hAnsi="Arial" w:cs="Arial"/>
                <w:sz w:val="18"/>
                <w:szCs w:val="18"/>
              </w:rPr>
              <w:t>Réparations</w:t>
            </w:r>
            <w:r w:rsidR="00DD47A1" w:rsidRPr="004970C0">
              <w:rPr>
                <w:rFonts w:ascii="Arial" w:hAnsi="Arial" w:cs="Arial"/>
                <w:sz w:val="18"/>
                <w:szCs w:val="18"/>
              </w:rPr>
              <w:t xml:space="preserve"> (3 </w:t>
            </w:r>
            <w:r w:rsidR="00E9595F">
              <w:rPr>
                <w:rFonts w:ascii="Arial" w:hAnsi="Arial" w:cs="Arial"/>
                <w:sz w:val="18"/>
                <w:szCs w:val="18"/>
              </w:rPr>
              <w:t>différentes</w:t>
            </w:r>
            <w:r w:rsidR="00DD47A1" w:rsidRPr="004970C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43" w:type="dxa"/>
            <w:tcBorders>
              <w:bottom w:val="single" w:sz="4" w:space="0" w:color="auto"/>
            </w:tcBorders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  <w:vAlign w:val="center"/>
          </w:tcPr>
          <w:p w:rsidR="00DE49DB" w:rsidRPr="004970C0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</w:tr>
      <w:tr w:rsidR="008D6F51" w:rsidRPr="00254720" w:rsidTr="00E9595F">
        <w:trPr>
          <w:trHeight w:val="283"/>
        </w:trPr>
        <w:tc>
          <w:tcPr>
            <w:tcW w:w="426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8D6F51" w:rsidRPr="004970C0" w:rsidRDefault="00E9595F" w:rsidP="006073DB">
            <w:pPr>
              <w:tabs>
                <w:tab w:val="left" w:pos="426"/>
              </w:tabs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Sécurité au travail et protection de la santé</w:t>
            </w:r>
            <w:r w:rsidR="008D6F51" w:rsidRPr="004970C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943" w:type="dxa"/>
            <w:tcBorders>
              <w:left w:val="nil"/>
              <w:bottom w:val="single" w:sz="4" w:space="0" w:color="auto"/>
              <w:right w:val="nil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21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D6F51" w:rsidRPr="004970C0" w:rsidRDefault="008D6F51" w:rsidP="006073DB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Cs w:val="20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38" w:type="dxa"/>
            <w:tcBorders>
              <w:left w:val="nil"/>
              <w:bottom w:val="single" w:sz="4" w:space="0" w:color="auto"/>
              <w:right w:val="nil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90" w:type="dxa"/>
            <w:tcBorders>
              <w:left w:val="nil"/>
              <w:bottom w:val="single" w:sz="4" w:space="0" w:color="auto"/>
              <w:right w:val="nil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421" w:type="dxa"/>
            <w:tcBorders>
              <w:left w:val="nil"/>
              <w:bottom w:val="single" w:sz="4" w:space="0" w:color="auto"/>
            </w:tcBorders>
          </w:tcPr>
          <w:p w:rsidR="008D6F51" w:rsidRPr="004970C0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</w:tr>
      <w:tr w:rsidR="00DE49DB" w:rsidRPr="00254720" w:rsidTr="00E9595F">
        <w:trPr>
          <w:trHeight w:val="363"/>
        </w:trPr>
        <w:sdt>
          <w:sdtPr>
            <w:rPr>
              <w:rFonts w:cs="Arial"/>
              <w:szCs w:val="20"/>
            </w:rPr>
            <w:id w:val="-1151662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4970C0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4970C0" w:rsidRDefault="006073DB" w:rsidP="00DA1E9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4.6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DA1E95">
              <w:rPr>
                <w:rFonts w:ascii="Arial" w:hAnsi="Arial" w:cs="Arial"/>
                <w:sz w:val="18"/>
                <w:szCs w:val="18"/>
              </w:rPr>
              <w:t>Equipement de protection individuel</w:t>
            </w:r>
            <w:r w:rsidR="00DE49DB" w:rsidRPr="004970C0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DA1E95">
              <w:rPr>
                <w:rFonts w:ascii="Arial" w:hAnsi="Arial" w:cs="Arial"/>
                <w:sz w:val="18"/>
                <w:szCs w:val="18"/>
              </w:rPr>
              <w:t>EPI</w:t>
            </w:r>
            <w:r w:rsidR="00DE49DB" w:rsidRPr="004970C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943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216" w:type="dxa"/>
            <w:vAlign w:val="center"/>
          </w:tcPr>
          <w:p w:rsidR="00DE49DB" w:rsidRPr="004970C0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</w:rPr>
            </w:pPr>
          </w:p>
        </w:tc>
        <w:tc>
          <w:tcPr>
            <w:tcW w:w="404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38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90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</w:tr>
      <w:tr w:rsidR="00DE49DB" w:rsidRPr="00254720" w:rsidTr="00E9595F">
        <w:trPr>
          <w:trHeight w:val="363"/>
        </w:trPr>
        <w:sdt>
          <w:sdtPr>
            <w:rPr>
              <w:rFonts w:cs="Arial"/>
              <w:szCs w:val="20"/>
            </w:rPr>
            <w:id w:val="-115690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4970C0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4970C0" w:rsidRDefault="006073DB" w:rsidP="00DA1E9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4.7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DA1E95">
              <w:rPr>
                <w:rFonts w:ascii="Arial" w:hAnsi="Arial" w:cs="Arial"/>
                <w:sz w:val="18"/>
                <w:szCs w:val="18"/>
              </w:rPr>
              <w:t>Dispositifs de protection des véhicules</w:t>
            </w:r>
            <w:r w:rsidR="008D6F51" w:rsidRPr="004970C0">
              <w:rPr>
                <w:rFonts w:ascii="Arial" w:hAnsi="Arial" w:cs="Arial"/>
                <w:sz w:val="18"/>
                <w:szCs w:val="18"/>
              </w:rPr>
              <w:t xml:space="preserve"> etc.</w:t>
            </w:r>
          </w:p>
        </w:tc>
        <w:tc>
          <w:tcPr>
            <w:tcW w:w="1943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216" w:type="dxa"/>
            <w:vAlign w:val="center"/>
          </w:tcPr>
          <w:p w:rsidR="00DE49DB" w:rsidRPr="004970C0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</w:rPr>
            </w:pPr>
          </w:p>
        </w:tc>
        <w:tc>
          <w:tcPr>
            <w:tcW w:w="404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38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90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</w:tr>
      <w:tr w:rsidR="00DE49DB" w:rsidRPr="004970C0" w:rsidTr="00E9595F">
        <w:trPr>
          <w:trHeight w:val="363"/>
        </w:trPr>
        <w:sdt>
          <w:sdtPr>
            <w:rPr>
              <w:rFonts w:cs="Arial"/>
              <w:szCs w:val="20"/>
            </w:rPr>
            <w:id w:val="-1763439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4970C0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4970C0" w:rsidRDefault="006073DB" w:rsidP="00DA1E9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4.8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DA1E95">
              <w:rPr>
                <w:rFonts w:ascii="Arial" w:hAnsi="Arial" w:cs="Arial"/>
                <w:sz w:val="18"/>
                <w:szCs w:val="18"/>
              </w:rPr>
              <w:t>Prévention des incendies</w:t>
            </w:r>
          </w:p>
        </w:tc>
        <w:tc>
          <w:tcPr>
            <w:tcW w:w="1943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216" w:type="dxa"/>
            <w:vAlign w:val="center"/>
          </w:tcPr>
          <w:p w:rsidR="00DE49DB" w:rsidRPr="004970C0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</w:rPr>
            </w:pPr>
          </w:p>
        </w:tc>
        <w:tc>
          <w:tcPr>
            <w:tcW w:w="404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38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90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</w:tr>
      <w:tr w:rsidR="00DE49DB" w:rsidRPr="00254720" w:rsidTr="00E9595F">
        <w:trPr>
          <w:trHeight w:val="363"/>
        </w:trPr>
        <w:sdt>
          <w:sdtPr>
            <w:rPr>
              <w:rFonts w:cs="Arial"/>
              <w:szCs w:val="20"/>
            </w:rPr>
            <w:id w:val="-6588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4970C0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Arial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4970C0" w:rsidRDefault="006073DB" w:rsidP="00DA1E95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4.9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DA1E95">
              <w:rPr>
                <w:rFonts w:ascii="Arial" w:hAnsi="Arial" w:cs="Arial"/>
                <w:sz w:val="18"/>
                <w:szCs w:val="18"/>
              </w:rPr>
              <w:t>Protection contre</w:t>
            </w:r>
            <w:r w:rsidR="00A474BF">
              <w:rPr>
                <w:rFonts w:ascii="Arial" w:hAnsi="Arial" w:cs="Arial"/>
                <w:sz w:val="18"/>
                <w:szCs w:val="18"/>
              </w:rPr>
              <w:t xml:space="preserve"> les décharges électriques</w:t>
            </w:r>
          </w:p>
        </w:tc>
        <w:tc>
          <w:tcPr>
            <w:tcW w:w="1943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216" w:type="dxa"/>
            <w:vAlign w:val="center"/>
          </w:tcPr>
          <w:p w:rsidR="00DE49DB" w:rsidRPr="004970C0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</w:rPr>
            </w:pPr>
          </w:p>
        </w:tc>
        <w:tc>
          <w:tcPr>
            <w:tcW w:w="404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38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90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</w:tr>
      <w:tr w:rsidR="00DE49DB" w:rsidRPr="004970C0" w:rsidTr="00E9595F">
        <w:trPr>
          <w:trHeight w:val="363"/>
        </w:trPr>
        <w:sdt>
          <w:sdtPr>
            <w:rPr>
              <w:rFonts w:cs="Arial"/>
              <w:szCs w:val="20"/>
            </w:rPr>
            <w:id w:val="-193266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4970C0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4970C0" w:rsidRDefault="006073DB" w:rsidP="00A474BF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4.10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A474BF">
              <w:rPr>
                <w:rFonts w:ascii="Arial" w:hAnsi="Arial" w:cs="Arial"/>
                <w:sz w:val="18"/>
                <w:szCs w:val="18"/>
              </w:rPr>
              <w:t>Entreposage de substances dangereuses</w:t>
            </w:r>
          </w:p>
        </w:tc>
        <w:tc>
          <w:tcPr>
            <w:tcW w:w="1943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216" w:type="dxa"/>
            <w:vAlign w:val="center"/>
          </w:tcPr>
          <w:p w:rsidR="00DE49DB" w:rsidRPr="004970C0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</w:rPr>
            </w:pPr>
          </w:p>
        </w:tc>
        <w:tc>
          <w:tcPr>
            <w:tcW w:w="404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38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90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</w:tr>
      <w:tr w:rsidR="00DE49DB" w:rsidRPr="00254720" w:rsidTr="00E9595F">
        <w:trPr>
          <w:trHeight w:val="363"/>
        </w:trPr>
        <w:sdt>
          <w:sdtPr>
            <w:rPr>
              <w:rFonts w:cs="Arial"/>
              <w:szCs w:val="20"/>
            </w:rPr>
            <w:id w:val="-1510681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4970C0" w:rsidRDefault="006073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Arial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4970C0" w:rsidRDefault="006073DB" w:rsidP="00A474BF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4.11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A474BF">
              <w:rPr>
                <w:rFonts w:ascii="Arial" w:hAnsi="Arial" w:cs="Arial"/>
                <w:sz w:val="18"/>
                <w:szCs w:val="18"/>
              </w:rPr>
              <w:t>Protection contre les gaz toxiques</w:t>
            </w:r>
          </w:p>
        </w:tc>
        <w:tc>
          <w:tcPr>
            <w:tcW w:w="1943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216" w:type="dxa"/>
            <w:vAlign w:val="center"/>
          </w:tcPr>
          <w:p w:rsidR="00DE49DB" w:rsidRPr="004970C0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</w:rPr>
            </w:pPr>
          </w:p>
        </w:tc>
        <w:tc>
          <w:tcPr>
            <w:tcW w:w="404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38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490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  <w:tc>
          <w:tcPr>
            <w:tcW w:w="3421" w:type="dxa"/>
          </w:tcPr>
          <w:p w:rsidR="00DE49DB" w:rsidRPr="004970C0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</w:rPr>
            </w:pPr>
          </w:p>
        </w:tc>
      </w:tr>
    </w:tbl>
    <w:p w:rsidR="00587B16" w:rsidRPr="004970C0" w:rsidRDefault="00587B16" w:rsidP="006073D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  <w:lang w:val="fr-CH"/>
        </w:rPr>
      </w:pPr>
    </w:p>
    <w:p w:rsidR="006073DB" w:rsidRPr="004970C0" w:rsidRDefault="006073DB">
      <w:pPr>
        <w:rPr>
          <w:rFonts w:cs="Arial"/>
          <w:szCs w:val="32"/>
          <w:lang w:val="fr-CH"/>
        </w:rPr>
      </w:pPr>
      <w:r w:rsidRPr="004970C0">
        <w:rPr>
          <w:rFonts w:cs="Arial"/>
          <w:szCs w:val="32"/>
          <w:lang w:val="fr-CH"/>
        </w:rPr>
        <w:br w:type="page"/>
      </w:r>
    </w:p>
    <w:p w:rsidR="00A474BF" w:rsidRPr="004970C0" w:rsidRDefault="00A474BF" w:rsidP="00594C43">
      <w:pPr>
        <w:tabs>
          <w:tab w:val="left" w:pos="426"/>
          <w:tab w:val="left" w:pos="2835"/>
        </w:tabs>
        <w:spacing w:after="120" w:line="240" w:lineRule="auto"/>
        <w:ind w:right="-851"/>
        <w:rPr>
          <w:rFonts w:cs="Arial"/>
          <w:szCs w:val="32"/>
          <w:lang w:val="fr-CH"/>
        </w:rPr>
      </w:pPr>
      <w:r>
        <w:rPr>
          <w:rFonts w:cs="Arial"/>
          <w:szCs w:val="32"/>
          <w:lang w:val="fr-CH"/>
        </w:rPr>
        <w:lastRenderedPageBreak/>
        <w:t>Tâches du dossier de formation 1</w:t>
      </w:r>
      <w:r w:rsidRPr="00E9595F">
        <w:rPr>
          <w:rFonts w:cs="Arial"/>
          <w:szCs w:val="32"/>
          <w:vertAlign w:val="superscript"/>
          <w:lang w:val="fr-CH"/>
        </w:rPr>
        <w:t>ère</w:t>
      </w:r>
      <w:r>
        <w:rPr>
          <w:rFonts w:cs="Arial"/>
          <w:szCs w:val="32"/>
          <w:lang w:val="fr-CH"/>
        </w:rPr>
        <w:t xml:space="preserve"> année de formation : Planification et appréciation</w:t>
      </w:r>
      <w:r w:rsidRPr="004970C0">
        <w:rPr>
          <w:rFonts w:cs="Arial"/>
          <w:szCs w:val="32"/>
          <w:lang w:val="fr-CH"/>
        </w:rPr>
        <w:t xml:space="preserve"> </w:t>
      </w:r>
    </w:p>
    <w:p w:rsidR="00353831" w:rsidRPr="004970C0" w:rsidRDefault="00A474BF" w:rsidP="00594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EEECE1" w:themeFill="background2"/>
        <w:tabs>
          <w:tab w:val="left" w:pos="426"/>
          <w:tab w:val="left" w:pos="2835"/>
        </w:tabs>
        <w:spacing w:after="100" w:line="240" w:lineRule="auto"/>
        <w:ind w:right="142"/>
        <w:rPr>
          <w:rFonts w:cs="Arial"/>
          <w:sz w:val="18"/>
          <w:szCs w:val="32"/>
          <w:lang w:val="fr-CH"/>
        </w:rPr>
      </w:pPr>
      <w:r w:rsidRPr="00A474BF">
        <w:rPr>
          <w:rFonts w:cs="Arial"/>
          <w:sz w:val="18"/>
          <w:szCs w:val="32"/>
          <w:lang w:val="fr-CH"/>
        </w:rPr>
        <w:t xml:space="preserve">Au minimum 2 secteurs de production doivent être documentés de manière complète durant chaque année de formation. </w:t>
      </w:r>
      <w:r w:rsidRPr="004970C0">
        <w:rPr>
          <w:rFonts w:cs="Arial"/>
          <w:sz w:val="18"/>
          <w:szCs w:val="18"/>
          <w:lang w:val="fr-CH"/>
        </w:rPr>
        <w:t>Sur les 4 secteurs de production documentés, il doit y avoir au moins 1 culture et 1 production animale</w:t>
      </w:r>
      <w:r w:rsidR="009D3D8C" w:rsidRPr="004970C0">
        <w:rPr>
          <w:rFonts w:cs="Arial"/>
          <w:sz w:val="18"/>
          <w:szCs w:val="32"/>
          <w:lang w:val="fr-CH"/>
        </w:rPr>
        <w:t xml:space="preserve">.  </w:t>
      </w:r>
    </w:p>
    <w:p w:rsidR="006073DB" w:rsidRPr="00431DE3" w:rsidRDefault="00431DE3" w:rsidP="00431DE3">
      <w:pPr>
        <w:pStyle w:val="grund"/>
        <w:spacing w:before="120" w:after="120" w:line="240" w:lineRule="auto"/>
        <w:jc w:val="left"/>
        <w:rPr>
          <w:rFonts w:ascii="Arial" w:hAnsi="Arial" w:cs="Arial"/>
          <w:lang w:val="fr-CH"/>
        </w:rPr>
      </w:pPr>
      <w:r w:rsidRPr="0046273D">
        <w:rPr>
          <w:rFonts w:ascii="Arial" w:hAnsi="Arial" w:cs="Arial"/>
          <w:i/>
          <w:iCs/>
          <w:sz w:val="16"/>
          <w:szCs w:val="16"/>
          <w:lang w:val="fr-CH"/>
        </w:rPr>
        <w:t>Appréciation: A = Exigences dépassées / B = Exigences atteintes / C = Exigences juste atteintes, me</w:t>
      </w:r>
      <w:r>
        <w:rPr>
          <w:rFonts w:ascii="Arial" w:hAnsi="Arial" w:cs="Arial"/>
          <w:i/>
          <w:iCs/>
          <w:sz w:val="16"/>
          <w:szCs w:val="16"/>
          <w:lang w:val="fr-CH"/>
        </w:rPr>
        <w:t xml:space="preserve">sures de soutien nécessaires / </w:t>
      </w:r>
      <w:r w:rsidRPr="0046273D">
        <w:rPr>
          <w:rFonts w:ascii="Arial" w:hAnsi="Arial" w:cs="Arial"/>
          <w:i/>
          <w:iCs/>
          <w:sz w:val="16"/>
          <w:szCs w:val="16"/>
          <w:lang w:val="fr-CH"/>
        </w:rPr>
        <w:t>D = Exigences pas atteintes, mesures particulières nécessaires</w:t>
      </w:r>
      <w:r>
        <w:rPr>
          <w:rFonts w:ascii="Arial" w:hAnsi="Arial" w:cs="Arial"/>
          <w:i/>
          <w:iCs/>
          <w:sz w:val="16"/>
          <w:szCs w:val="16"/>
          <w:lang w:val="fr-CH"/>
        </w:rPr>
        <w:br/>
      </w:r>
      <w:r w:rsidR="006073DB" w:rsidRPr="004970C0">
        <w:rPr>
          <w:rFonts w:cs="Arial"/>
          <w:sz w:val="24"/>
          <w:szCs w:val="32"/>
          <w:lang w:val="fr-CH"/>
        </w:rPr>
        <w:t>5</w:t>
      </w:r>
      <w:r w:rsidR="006073DB" w:rsidRPr="004970C0">
        <w:rPr>
          <w:rFonts w:cs="Arial"/>
          <w:sz w:val="24"/>
          <w:szCs w:val="32"/>
          <w:lang w:val="fr-CH"/>
        </w:rPr>
        <w:tab/>
      </w:r>
      <w:r w:rsidR="00A474BF">
        <w:rPr>
          <w:rFonts w:cs="Arial"/>
          <w:sz w:val="24"/>
          <w:szCs w:val="32"/>
          <w:lang w:val="fr-CH"/>
        </w:rPr>
        <w:t>Production végétale</w:t>
      </w:r>
    </w:p>
    <w:tbl>
      <w:tblPr>
        <w:tblStyle w:val="Tabellenraster"/>
        <w:tblW w:w="14567" w:type="dxa"/>
        <w:tblLook w:val="04A0" w:firstRow="1" w:lastRow="0" w:firstColumn="1" w:lastColumn="0" w:noHBand="0" w:noVBand="1"/>
      </w:tblPr>
      <w:tblGrid>
        <w:gridCol w:w="534"/>
        <w:gridCol w:w="3827"/>
        <w:gridCol w:w="2013"/>
        <w:gridCol w:w="3109"/>
        <w:gridCol w:w="420"/>
        <w:gridCol w:w="421"/>
        <w:gridCol w:w="420"/>
        <w:gridCol w:w="421"/>
        <w:gridCol w:w="3402"/>
      </w:tblGrid>
      <w:tr w:rsidR="00587B16" w:rsidRPr="00431DE3" w:rsidTr="00C2430C">
        <w:trPr>
          <w:trHeight w:val="397"/>
        </w:trPr>
        <w:tc>
          <w:tcPr>
            <w:tcW w:w="9483" w:type="dxa"/>
            <w:gridSpan w:val="4"/>
          </w:tcPr>
          <w:p w:rsidR="00587B16" w:rsidRPr="004970C0" w:rsidRDefault="00A474BF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Culture</w:t>
            </w:r>
            <w:r w:rsidR="00587B16" w:rsidRPr="004970C0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</w:tc>
        <w:tc>
          <w:tcPr>
            <w:tcW w:w="1682" w:type="dxa"/>
            <w:gridSpan w:val="4"/>
          </w:tcPr>
          <w:p w:rsidR="00587B16" w:rsidRPr="004970C0" w:rsidRDefault="00A474BF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Appréciation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7B16" w:rsidRPr="00431DE3" w:rsidTr="00A474BF">
        <w:tc>
          <w:tcPr>
            <w:tcW w:w="534" w:type="dxa"/>
          </w:tcPr>
          <w:p w:rsidR="00587B16" w:rsidRPr="004970C0" w:rsidRDefault="00587B16" w:rsidP="006073DB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587B16" w:rsidRPr="004970C0" w:rsidRDefault="00587B16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</w:tcPr>
          <w:p w:rsidR="00587B16" w:rsidRPr="004970C0" w:rsidRDefault="00A474BF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effectuer jusqu’à fin</w:t>
            </w:r>
          </w:p>
        </w:tc>
        <w:tc>
          <w:tcPr>
            <w:tcW w:w="3109" w:type="dxa"/>
          </w:tcPr>
          <w:p w:rsidR="00587B16" w:rsidRPr="004970C0" w:rsidRDefault="00A474BF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Appréciation intermédiaire</w:t>
            </w:r>
          </w:p>
        </w:tc>
        <w:tc>
          <w:tcPr>
            <w:tcW w:w="42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2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3402" w:type="dxa"/>
          </w:tcPr>
          <w:p w:rsidR="00587B16" w:rsidRPr="004970C0" w:rsidRDefault="00A474BF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Remarques</w:t>
            </w:r>
          </w:p>
        </w:tc>
      </w:tr>
      <w:tr w:rsidR="00587B16" w:rsidRPr="00254720" w:rsidTr="00A474BF">
        <w:trPr>
          <w:trHeight w:val="362"/>
        </w:trPr>
        <w:sdt>
          <w:sdtPr>
            <w:rPr>
              <w:rFonts w:cs="Arial"/>
              <w:szCs w:val="20"/>
            </w:rPr>
            <w:id w:val="2087639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587B16" w:rsidRPr="004970C0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587B16" w:rsidRPr="00044A8D" w:rsidRDefault="006073DB" w:rsidP="002E14FD">
            <w:pPr>
              <w:tabs>
                <w:tab w:val="left" w:pos="426"/>
                <w:tab w:val="left" w:pos="2835"/>
              </w:tabs>
              <w:ind w:left="459" w:right="-851" w:hanging="459"/>
              <w:rPr>
                <w:rFonts w:ascii="Arial" w:hAnsi="Arial" w:cs="Arial"/>
                <w:sz w:val="18"/>
                <w:szCs w:val="18"/>
              </w:rPr>
            </w:pPr>
            <w:r w:rsidRPr="00044A8D">
              <w:rPr>
                <w:rFonts w:ascii="Arial" w:hAnsi="Arial" w:cs="Arial"/>
                <w:sz w:val="18"/>
                <w:szCs w:val="18"/>
              </w:rPr>
              <w:t>5.1</w:t>
            </w:r>
            <w:r w:rsidRPr="00044A8D">
              <w:rPr>
                <w:rFonts w:ascii="Arial" w:hAnsi="Arial" w:cs="Arial"/>
                <w:sz w:val="18"/>
                <w:szCs w:val="18"/>
              </w:rPr>
              <w:tab/>
            </w:r>
            <w:r w:rsidR="00657CAC">
              <w:rPr>
                <w:rFonts w:ascii="Arial" w:hAnsi="Arial" w:cs="Arial"/>
                <w:sz w:val="18"/>
                <w:szCs w:val="18"/>
              </w:rPr>
              <w:t>Fiches</w:t>
            </w:r>
            <w:r w:rsidR="00E52F0A"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="00E25743">
              <w:rPr>
                <w:rFonts w:ascii="Arial" w:hAnsi="Arial" w:cs="Arial"/>
                <w:sz w:val="18"/>
                <w:szCs w:val="18"/>
              </w:rPr>
              <w:t>s</w:t>
            </w:r>
            <w:r w:rsidR="00E52F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4A8D" w:rsidRPr="00044A8D">
              <w:rPr>
                <w:rFonts w:ascii="Arial" w:hAnsi="Arial" w:cs="Arial"/>
                <w:sz w:val="18"/>
                <w:szCs w:val="18"/>
              </w:rPr>
              <w:t>parc</w:t>
            </w:r>
            <w:r w:rsidR="002E14FD">
              <w:rPr>
                <w:rFonts w:ascii="Arial" w:hAnsi="Arial" w:cs="Arial"/>
                <w:sz w:val="18"/>
                <w:szCs w:val="18"/>
              </w:rPr>
              <w:t>elle</w:t>
            </w:r>
            <w:r w:rsidR="00657CAC">
              <w:rPr>
                <w:rFonts w:ascii="Arial" w:hAnsi="Arial" w:cs="Arial"/>
                <w:sz w:val="18"/>
                <w:szCs w:val="18"/>
              </w:rPr>
              <w:t>s</w:t>
            </w:r>
            <w:r w:rsidR="002E14FD">
              <w:rPr>
                <w:rFonts w:ascii="Arial" w:hAnsi="Arial" w:cs="Arial"/>
                <w:sz w:val="18"/>
                <w:szCs w:val="18"/>
              </w:rPr>
              <w:t xml:space="preserve"> (production </w:t>
            </w:r>
            <w:r w:rsidR="00657CAC">
              <w:rPr>
                <w:rFonts w:ascii="Arial" w:hAnsi="Arial" w:cs="Arial"/>
                <w:sz w:val="18"/>
                <w:szCs w:val="18"/>
              </w:rPr>
              <w:br/>
            </w:r>
            <w:r w:rsidR="002E14FD">
              <w:rPr>
                <w:rFonts w:ascii="Arial" w:hAnsi="Arial" w:cs="Arial"/>
                <w:sz w:val="18"/>
                <w:szCs w:val="18"/>
              </w:rPr>
              <w:t>fourragère</w:t>
            </w:r>
            <w:r w:rsidR="00657C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14FD">
              <w:rPr>
                <w:rFonts w:ascii="Arial" w:hAnsi="Arial" w:cs="Arial"/>
                <w:sz w:val="18"/>
                <w:szCs w:val="18"/>
              </w:rPr>
              <w:t>ou grandes cultures)</w:t>
            </w:r>
          </w:p>
        </w:tc>
        <w:tc>
          <w:tcPr>
            <w:tcW w:w="2013" w:type="dxa"/>
          </w:tcPr>
          <w:p w:rsidR="00587B16" w:rsidRPr="00044A8D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587B16" w:rsidRPr="00044A8D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587B16" w:rsidRPr="00044A8D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587B16" w:rsidRPr="00044A8D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587B16" w:rsidRPr="00044A8D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587B16" w:rsidRPr="00044A8D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587B16" w:rsidRPr="00044A8D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1B8" w:rsidRPr="002E14FD" w:rsidTr="00A474BF">
        <w:trPr>
          <w:trHeight w:val="362"/>
        </w:trPr>
        <w:sdt>
          <w:sdtPr>
            <w:rPr>
              <w:rFonts w:cs="Arial"/>
              <w:szCs w:val="20"/>
            </w:rPr>
            <w:id w:val="-181109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821B8" w:rsidRPr="004970C0" w:rsidRDefault="00F821B8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821B8" w:rsidRPr="004970C0" w:rsidRDefault="006073DB" w:rsidP="00A474BF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5.2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A474BF">
              <w:rPr>
                <w:rFonts w:ascii="Arial" w:hAnsi="Arial" w:cs="Arial"/>
                <w:sz w:val="18"/>
                <w:szCs w:val="18"/>
              </w:rPr>
              <w:t>Travailler le sol</w:t>
            </w:r>
          </w:p>
        </w:tc>
        <w:tc>
          <w:tcPr>
            <w:tcW w:w="2013" w:type="dxa"/>
          </w:tcPr>
          <w:p w:rsidR="00F821B8" w:rsidRPr="004970C0" w:rsidRDefault="00F821B8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F821B8" w:rsidRPr="004970C0" w:rsidRDefault="00F821B8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F821B8" w:rsidRPr="004970C0" w:rsidRDefault="00F821B8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F821B8" w:rsidRPr="004970C0" w:rsidRDefault="00F821B8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F821B8" w:rsidRPr="004970C0" w:rsidRDefault="00F821B8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F821B8" w:rsidRPr="004970C0" w:rsidRDefault="00F821B8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F821B8" w:rsidRPr="004970C0" w:rsidRDefault="00F821B8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</w:tr>
      <w:tr w:rsidR="00587B16" w:rsidRPr="00254720" w:rsidTr="00A474BF">
        <w:trPr>
          <w:trHeight w:val="362"/>
        </w:trPr>
        <w:sdt>
          <w:sdtPr>
            <w:rPr>
              <w:rFonts w:cs="Arial"/>
              <w:szCs w:val="20"/>
            </w:rPr>
            <w:id w:val="-70154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587B16" w:rsidRPr="004970C0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587B16" w:rsidRPr="004970C0" w:rsidRDefault="006073DB" w:rsidP="00A474BF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5.3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A474BF">
              <w:rPr>
                <w:rFonts w:ascii="Arial" w:hAnsi="Arial" w:cs="Arial"/>
                <w:sz w:val="18"/>
                <w:szCs w:val="18"/>
              </w:rPr>
              <w:t xml:space="preserve">Semer </w:t>
            </w:r>
            <w:r w:rsidR="00043DD1">
              <w:rPr>
                <w:rFonts w:ascii="Arial" w:hAnsi="Arial" w:cs="Arial"/>
                <w:sz w:val="18"/>
                <w:szCs w:val="18"/>
              </w:rPr>
              <w:t>et</w:t>
            </w:r>
            <w:r w:rsidR="00A474BF">
              <w:rPr>
                <w:rFonts w:ascii="Arial" w:hAnsi="Arial" w:cs="Arial"/>
                <w:sz w:val="18"/>
                <w:szCs w:val="18"/>
              </w:rPr>
              <w:t xml:space="preserve"> planter des cultures</w:t>
            </w:r>
          </w:p>
        </w:tc>
        <w:tc>
          <w:tcPr>
            <w:tcW w:w="2013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B16" w:rsidRPr="002E14FD" w:rsidTr="00A474BF">
        <w:trPr>
          <w:trHeight w:val="362"/>
        </w:trPr>
        <w:sdt>
          <w:sdtPr>
            <w:rPr>
              <w:rFonts w:cs="Arial"/>
              <w:szCs w:val="20"/>
            </w:rPr>
            <w:id w:val="-130684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587B16" w:rsidRPr="004970C0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587B16" w:rsidRPr="004970C0" w:rsidRDefault="006073DB" w:rsidP="00A474BF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5.4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A474BF">
              <w:rPr>
                <w:rFonts w:ascii="Arial" w:hAnsi="Arial" w:cs="Arial"/>
                <w:sz w:val="18"/>
                <w:szCs w:val="18"/>
              </w:rPr>
              <w:t>Fertiliser les cultures</w:t>
            </w:r>
          </w:p>
        </w:tc>
        <w:tc>
          <w:tcPr>
            <w:tcW w:w="2013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B16" w:rsidRPr="004970C0" w:rsidTr="00A474BF">
        <w:trPr>
          <w:trHeight w:val="362"/>
        </w:trPr>
        <w:sdt>
          <w:sdtPr>
            <w:rPr>
              <w:rFonts w:cs="Arial"/>
              <w:szCs w:val="20"/>
            </w:rPr>
            <w:id w:val="106992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587B16" w:rsidRPr="004970C0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587B16" w:rsidRPr="004970C0" w:rsidRDefault="006073DB" w:rsidP="00A474BF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5.5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A474BF">
              <w:rPr>
                <w:rFonts w:ascii="Arial" w:hAnsi="Arial" w:cs="Arial"/>
                <w:sz w:val="18"/>
                <w:szCs w:val="18"/>
              </w:rPr>
              <w:t>Soins aux cultures</w:t>
            </w:r>
            <w:r w:rsidR="00587B16" w:rsidRPr="004970C0">
              <w:rPr>
                <w:rFonts w:ascii="Arial" w:hAnsi="Arial" w:cs="Arial"/>
                <w:sz w:val="18"/>
                <w:szCs w:val="18"/>
              </w:rPr>
              <w:t xml:space="preserve"> 1 </w:t>
            </w:r>
          </w:p>
        </w:tc>
        <w:tc>
          <w:tcPr>
            <w:tcW w:w="2013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B16" w:rsidRPr="004970C0" w:rsidTr="00A474BF">
        <w:trPr>
          <w:trHeight w:val="362"/>
        </w:trPr>
        <w:sdt>
          <w:sdtPr>
            <w:rPr>
              <w:rFonts w:cs="Arial"/>
              <w:szCs w:val="20"/>
            </w:rPr>
            <w:id w:val="170182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587B16" w:rsidRPr="004970C0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587B16" w:rsidRPr="004970C0" w:rsidRDefault="006073DB" w:rsidP="00A474BF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5.6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A474BF">
              <w:rPr>
                <w:rFonts w:ascii="Arial" w:hAnsi="Arial" w:cs="Arial"/>
                <w:sz w:val="18"/>
                <w:szCs w:val="18"/>
              </w:rPr>
              <w:t>Soins aux cultures</w:t>
            </w:r>
            <w:r w:rsidR="00587B16" w:rsidRPr="004970C0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2013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B16" w:rsidRPr="004970C0" w:rsidTr="00A474BF">
        <w:trPr>
          <w:trHeight w:val="362"/>
        </w:trPr>
        <w:sdt>
          <w:sdtPr>
            <w:rPr>
              <w:rFonts w:cs="Arial"/>
              <w:szCs w:val="20"/>
            </w:rPr>
            <w:id w:val="-118619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587B16" w:rsidRPr="004970C0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587B16" w:rsidRPr="004970C0" w:rsidRDefault="006073DB" w:rsidP="00A474BF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5.7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A474BF">
              <w:rPr>
                <w:rFonts w:ascii="Arial" w:hAnsi="Arial" w:cs="Arial"/>
                <w:sz w:val="18"/>
                <w:szCs w:val="18"/>
              </w:rPr>
              <w:t>Récolter les cultures</w:t>
            </w:r>
          </w:p>
        </w:tc>
        <w:tc>
          <w:tcPr>
            <w:tcW w:w="2013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B16" w:rsidRPr="004970C0" w:rsidTr="00A474BF">
        <w:trPr>
          <w:trHeight w:val="362"/>
        </w:trPr>
        <w:sdt>
          <w:sdtPr>
            <w:rPr>
              <w:rFonts w:cs="Arial"/>
              <w:szCs w:val="20"/>
            </w:rPr>
            <w:id w:val="-61436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587B16" w:rsidRPr="004970C0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587B16" w:rsidRPr="004970C0" w:rsidRDefault="006073DB" w:rsidP="00EB7E1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5.8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EB7E1D">
              <w:rPr>
                <w:rFonts w:ascii="Arial" w:hAnsi="Arial" w:cs="Arial"/>
                <w:sz w:val="18"/>
                <w:szCs w:val="18"/>
              </w:rPr>
              <w:t>Entreposer, conserver et transformer</w:t>
            </w:r>
          </w:p>
        </w:tc>
        <w:tc>
          <w:tcPr>
            <w:tcW w:w="2013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7B16" w:rsidRPr="004970C0" w:rsidTr="00A474BF">
        <w:trPr>
          <w:trHeight w:val="362"/>
        </w:trPr>
        <w:sdt>
          <w:sdtPr>
            <w:rPr>
              <w:rFonts w:cs="Arial"/>
              <w:szCs w:val="20"/>
            </w:rPr>
            <w:id w:val="1613403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587B16" w:rsidRPr="004970C0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587B16" w:rsidRPr="004970C0" w:rsidRDefault="006073DB" w:rsidP="00EB7E1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5.9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EB7E1D">
              <w:rPr>
                <w:rFonts w:ascii="Arial" w:hAnsi="Arial" w:cs="Arial"/>
                <w:sz w:val="18"/>
                <w:szCs w:val="18"/>
              </w:rPr>
              <w:t>Vendre les produits</w:t>
            </w:r>
          </w:p>
        </w:tc>
        <w:tc>
          <w:tcPr>
            <w:tcW w:w="2013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587B16" w:rsidRPr="004970C0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2430C" w:rsidRPr="004970C0" w:rsidRDefault="00C2430C" w:rsidP="006073D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  <w:lang w:val="fr-CH"/>
        </w:rPr>
      </w:pPr>
    </w:p>
    <w:tbl>
      <w:tblPr>
        <w:tblStyle w:val="Tabellenraster"/>
        <w:tblW w:w="14567" w:type="dxa"/>
        <w:tblLook w:val="04A0" w:firstRow="1" w:lastRow="0" w:firstColumn="1" w:lastColumn="0" w:noHBand="0" w:noVBand="1"/>
      </w:tblPr>
      <w:tblGrid>
        <w:gridCol w:w="534"/>
        <w:gridCol w:w="3827"/>
        <w:gridCol w:w="2013"/>
        <w:gridCol w:w="3109"/>
        <w:gridCol w:w="420"/>
        <w:gridCol w:w="421"/>
        <w:gridCol w:w="420"/>
        <w:gridCol w:w="421"/>
        <w:gridCol w:w="3402"/>
      </w:tblGrid>
      <w:tr w:rsidR="00870F0D" w:rsidRPr="00431DE3" w:rsidTr="00870F0D">
        <w:trPr>
          <w:trHeight w:val="397"/>
        </w:trPr>
        <w:tc>
          <w:tcPr>
            <w:tcW w:w="9483" w:type="dxa"/>
            <w:gridSpan w:val="4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Culture</w:t>
            </w:r>
            <w:r w:rsidRPr="004970C0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</w:tc>
        <w:tc>
          <w:tcPr>
            <w:tcW w:w="1682" w:type="dxa"/>
            <w:gridSpan w:val="4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Appréciation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0F0D" w:rsidRPr="00431DE3" w:rsidTr="00870F0D">
        <w:tc>
          <w:tcPr>
            <w:tcW w:w="534" w:type="dxa"/>
          </w:tcPr>
          <w:p w:rsidR="00870F0D" w:rsidRPr="004970C0" w:rsidRDefault="00870F0D" w:rsidP="00870F0D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70F0D" w:rsidRPr="004970C0" w:rsidRDefault="00870F0D" w:rsidP="00870F0D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</w:tcPr>
          <w:p w:rsidR="00870F0D" w:rsidRPr="004970C0" w:rsidRDefault="00870F0D" w:rsidP="00870F0D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effectuer jusqu’à fin</w:t>
            </w: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Appréciation intermédiaire</w:t>
            </w: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Remarques</w:t>
            </w:r>
          </w:p>
        </w:tc>
      </w:tr>
      <w:tr w:rsidR="00870F0D" w:rsidRPr="00254720" w:rsidTr="00870F0D">
        <w:trPr>
          <w:trHeight w:val="362"/>
        </w:trPr>
        <w:sdt>
          <w:sdtPr>
            <w:rPr>
              <w:rFonts w:cs="Arial"/>
              <w:szCs w:val="20"/>
            </w:rPr>
            <w:id w:val="-276568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870F0D" w:rsidRPr="004970C0" w:rsidRDefault="00870F0D" w:rsidP="00870F0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870F0D" w:rsidRPr="004970C0" w:rsidRDefault="00870F0D" w:rsidP="00657CAC">
            <w:pPr>
              <w:tabs>
                <w:tab w:val="left" w:pos="426"/>
                <w:tab w:val="left" w:pos="2835"/>
              </w:tabs>
              <w:ind w:left="459" w:right="-851" w:hanging="459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5.1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657CAC">
              <w:rPr>
                <w:rFonts w:ascii="Arial" w:hAnsi="Arial" w:cs="Arial"/>
                <w:sz w:val="18"/>
                <w:szCs w:val="18"/>
              </w:rPr>
              <w:t>Fiches</w:t>
            </w:r>
            <w:r w:rsidR="002E14FD" w:rsidRPr="002E14F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2F0A">
              <w:rPr>
                <w:rFonts w:ascii="Arial" w:hAnsi="Arial" w:cs="Arial"/>
                <w:sz w:val="18"/>
                <w:szCs w:val="18"/>
              </w:rPr>
              <w:t>de</w:t>
            </w:r>
            <w:r w:rsidR="00657CAC">
              <w:rPr>
                <w:rFonts w:ascii="Arial" w:hAnsi="Arial" w:cs="Arial"/>
                <w:sz w:val="18"/>
                <w:szCs w:val="18"/>
              </w:rPr>
              <w:t>s</w:t>
            </w:r>
            <w:r w:rsidR="00E52F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14FD" w:rsidRPr="002E14FD">
              <w:rPr>
                <w:rFonts w:ascii="Arial" w:hAnsi="Arial" w:cs="Arial"/>
                <w:sz w:val="18"/>
                <w:szCs w:val="18"/>
              </w:rPr>
              <w:t>parcelle</w:t>
            </w:r>
            <w:r w:rsidR="000404F4">
              <w:rPr>
                <w:rFonts w:ascii="Arial" w:hAnsi="Arial" w:cs="Arial"/>
                <w:sz w:val="18"/>
                <w:szCs w:val="18"/>
              </w:rPr>
              <w:t>s</w:t>
            </w:r>
            <w:r w:rsidR="002E14FD" w:rsidRPr="002E14FD">
              <w:rPr>
                <w:rFonts w:ascii="Arial" w:hAnsi="Arial" w:cs="Arial"/>
                <w:sz w:val="18"/>
                <w:szCs w:val="18"/>
              </w:rPr>
              <w:t xml:space="preserve"> (production </w:t>
            </w:r>
            <w:r w:rsidR="00657CAC">
              <w:rPr>
                <w:rFonts w:ascii="Arial" w:hAnsi="Arial" w:cs="Arial"/>
                <w:sz w:val="18"/>
                <w:szCs w:val="18"/>
              </w:rPr>
              <w:br/>
              <w:t xml:space="preserve">fourragère </w:t>
            </w:r>
            <w:r w:rsidR="002E14FD" w:rsidRPr="002E14FD">
              <w:rPr>
                <w:rFonts w:ascii="Arial" w:hAnsi="Arial" w:cs="Arial"/>
                <w:sz w:val="18"/>
                <w:szCs w:val="18"/>
              </w:rPr>
              <w:t>ou grandes cultures)</w:t>
            </w:r>
          </w:p>
        </w:tc>
        <w:tc>
          <w:tcPr>
            <w:tcW w:w="2013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F0D" w:rsidRPr="00657CAC" w:rsidTr="00870F0D">
        <w:trPr>
          <w:trHeight w:val="362"/>
        </w:trPr>
        <w:sdt>
          <w:sdtPr>
            <w:rPr>
              <w:rFonts w:cs="Arial"/>
              <w:szCs w:val="20"/>
            </w:rPr>
            <w:id w:val="-17584324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870F0D" w:rsidRPr="004970C0" w:rsidRDefault="00870F0D" w:rsidP="00870F0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870F0D" w:rsidRPr="004970C0" w:rsidRDefault="00870F0D" w:rsidP="00870F0D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5.2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Travailler le sol</w:t>
            </w:r>
          </w:p>
        </w:tc>
        <w:tc>
          <w:tcPr>
            <w:tcW w:w="2013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</w:tr>
      <w:tr w:rsidR="00870F0D" w:rsidRPr="00254720" w:rsidTr="00870F0D">
        <w:trPr>
          <w:trHeight w:val="362"/>
        </w:trPr>
        <w:sdt>
          <w:sdtPr>
            <w:rPr>
              <w:rFonts w:cs="Arial"/>
              <w:szCs w:val="20"/>
            </w:rPr>
            <w:id w:val="-20507516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870F0D" w:rsidRPr="004970C0" w:rsidRDefault="00870F0D" w:rsidP="00870F0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870F0D" w:rsidRPr="004970C0" w:rsidRDefault="00870F0D" w:rsidP="00870F0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5.3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Semer </w:t>
            </w:r>
            <w:r w:rsidR="00043DD1">
              <w:rPr>
                <w:rFonts w:ascii="Arial" w:hAnsi="Arial" w:cs="Arial"/>
                <w:sz w:val="18"/>
                <w:szCs w:val="18"/>
              </w:rPr>
              <w:t>et</w:t>
            </w:r>
            <w:r>
              <w:rPr>
                <w:rFonts w:ascii="Arial" w:hAnsi="Arial" w:cs="Arial"/>
                <w:sz w:val="18"/>
                <w:szCs w:val="18"/>
              </w:rPr>
              <w:t xml:space="preserve"> planter des cultures</w:t>
            </w:r>
          </w:p>
        </w:tc>
        <w:tc>
          <w:tcPr>
            <w:tcW w:w="2013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F0D" w:rsidRPr="00657CAC" w:rsidTr="00870F0D">
        <w:trPr>
          <w:trHeight w:val="362"/>
        </w:trPr>
        <w:sdt>
          <w:sdtPr>
            <w:rPr>
              <w:rFonts w:cs="Arial"/>
              <w:szCs w:val="20"/>
            </w:rPr>
            <w:id w:val="2125568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870F0D" w:rsidRPr="004970C0" w:rsidRDefault="00870F0D" w:rsidP="00870F0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870F0D" w:rsidRPr="004970C0" w:rsidRDefault="00870F0D" w:rsidP="00870F0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5.4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Fertiliser les cultures</w:t>
            </w:r>
          </w:p>
        </w:tc>
        <w:tc>
          <w:tcPr>
            <w:tcW w:w="2013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F0D" w:rsidRPr="004970C0" w:rsidTr="00870F0D">
        <w:trPr>
          <w:trHeight w:val="362"/>
        </w:trPr>
        <w:sdt>
          <w:sdtPr>
            <w:rPr>
              <w:rFonts w:cs="Arial"/>
              <w:szCs w:val="20"/>
            </w:rPr>
            <w:id w:val="470956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870F0D" w:rsidRPr="004970C0" w:rsidRDefault="00870F0D" w:rsidP="00870F0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870F0D" w:rsidRPr="004970C0" w:rsidRDefault="00870F0D" w:rsidP="00870F0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5.5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Soins aux cultures</w:t>
            </w:r>
            <w:r w:rsidRPr="004970C0">
              <w:rPr>
                <w:rFonts w:ascii="Arial" w:hAnsi="Arial" w:cs="Arial"/>
                <w:sz w:val="18"/>
                <w:szCs w:val="18"/>
              </w:rPr>
              <w:t xml:space="preserve"> 1 </w:t>
            </w:r>
          </w:p>
        </w:tc>
        <w:tc>
          <w:tcPr>
            <w:tcW w:w="2013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F0D" w:rsidRPr="004970C0" w:rsidTr="00870F0D">
        <w:trPr>
          <w:trHeight w:val="362"/>
        </w:trPr>
        <w:sdt>
          <w:sdtPr>
            <w:rPr>
              <w:rFonts w:cs="Arial"/>
              <w:szCs w:val="20"/>
            </w:rPr>
            <w:id w:val="1612016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870F0D" w:rsidRPr="004970C0" w:rsidRDefault="00870F0D" w:rsidP="00870F0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870F0D" w:rsidRPr="004970C0" w:rsidRDefault="00870F0D" w:rsidP="00870F0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5.6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Soins aux cultures</w:t>
            </w:r>
            <w:r w:rsidRPr="004970C0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2013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F0D" w:rsidRPr="004970C0" w:rsidTr="00870F0D">
        <w:trPr>
          <w:trHeight w:val="362"/>
        </w:trPr>
        <w:sdt>
          <w:sdtPr>
            <w:rPr>
              <w:rFonts w:cs="Arial"/>
              <w:szCs w:val="20"/>
            </w:rPr>
            <w:id w:val="-15918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870F0D" w:rsidRPr="004970C0" w:rsidRDefault="00870F0D" w:rsidP="00870F0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870F0D" w:rsidRPr="004970C0" w:rsidRDefault="00870F0D" w:rsidP="00870F0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5.7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Récolter les cultures</w:t>
            </w:r>
          </w:p>
        </w:tc>
        <w:tc>
          <w:tcPr>
            <w:tcW w:w="2013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F0D" w:rsidRPr="004970C0" w:rsidTr="00870F0D">
        <w:trPr>
          <w:trHeight w:val="362"/>
        </w:trPr>
        <w:sdt>
          <w:sdtPr>
            <w:rPr>
              <w:rFonts w:cs="Arial"/>
              <w:szCs w:val="20"/>
            </w:rPr>
            <w:id w:val="1847440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870F0D" w:rsidRPr="004970C0" w:rsidRDefault="00870F0D" w:rsidP="00870F0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870F0D" w:rsidRPr="004970C0" w:rsidRDefault="00870F0D" w:rsidP="00870F0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5.8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Entreposer, conserver et transformer</w:t>
            </w:r>
          </w:p>
        </w:tc>
        <w:tc>
          <w:tcPr>
            <w:tcW w:w="2013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F0D" w:rsidRPr="004970C0" w:rsidTr="00870F0D">
        <w:trPr>
          <w:trHeight w:val="362"/>
        </w:trPr>
        <w:sdt>
          <w:sdtPr>
            <w:rPr>
              <w:rFonts w:cs="Arial"/>
              <w:szCs w:val="20"/>
            </w:rPr>
            <w:id w:val="-28807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870F0D" w:rsidRPr="004970C0" w:rsidRDefault="00870F0D" w:rsidP="00870F0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870F0D" w:rsidRPr="004970C0" w:rsidRDefault="00870F0D" w:rsidP="00870F0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5.9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Vendre les produits</w:t>
            </w:r>
          </w:p>
        </w:tc>
        <w:tc>
          <w:tcPr>
            <w:tcW w:w="2013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B7E1D" w:rsidRPr="004970C0" w:rsidRDefault="00EB7E1D" w:rsidP="00EB7E1D">
      <w:pPr>
        <w:tabs>
          <w:tab w:val="left" w:pos="426"/>
          <w:tab w:val="left" w:pos="2835"/>
        </w:tabs>
        <w:ind w:right="-851"/>
        <w:rPr>
          <w:rFonts w:cs="Arial"/>
          <w:szCs w:val="32"/>
          <w:lang w:val="fr-CH"/>
        </w:rPr>
      </w:pPr>
      <w:r>
        <w:rPr>
          <w:rFonts w:cs="Arial"/>
          <w:szCs w:val="32"/>
          <w:lang w:val="fr-CH"/>
        </w:rPr>
        <w:lastRenderedPageBreak/>
        <w:t>Tâches du dossier de formation 1</w:t>
      </w:r>
      <w:r w:rsidRPr="00E9595F">
        <w:rPr>
          <w:rFonts w:cs="Arial"/>
          <w:szCs w:val="32"/>
          <w:vertAlign w:val="superscript"/>
          <w:lang w:val="fr-CH"/>
        </w:rPr>
        <w:t>ère</w:t>
      </w:r>
      <w:r>
        <w:rPr>
          <w:rFonts w:cs="Arial"/>
          <w:szCs w:val="32"/>
          <w:lang w:val="fr-CH"/>
        </w:rPr>
        <w:t xml:space="preserve"> année de formation : Planification et appréciation</w:t>
      </w:r>
      <w:r w:rsidRPr="004970C0">
        <w:rPr>
          <w:rFonts w:cs="Arial"/>
          <w:szCs w:val="32"/>
          <w:lang w:val="fr-CH"/>
        </w:rPr>
        <w:t xml:space="preserve"> </w:t>
      </w:r>
    </w:p>
    <w:p w:rsidR="00EB7E1D" w:rsidRPr="004970C0" w:rsidRDefault="00EB7E1D" w:rsidP="00EB7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EEECE1" w:themeFill="background2"/>
        <w:tabs>
          <w:tab w:val="left" w:pos="426"/>
          <w:tab w:val="left" w:pos="2835"/>
        </w:tabs>
        <w:ind w:right="141"/>
        <w:rPr>
          <w:rFonts w:cs="Arial"/>
          <w:sz w:val="18"/>
          <w:szCs w:val="32"/>
          <w:lang w:val="fr-CH"/>
        </w:rPr>
      </w:pPr>
      <w:r w:rsidRPr="00A474BF">
        <w:rPr>
          <w:rFonts w:cs="Arial"/>
          <w:sz w:val="18"/>
          <w:szCs w:val="32"/>
          <w:lang w:val="fr-CH"/>
        </w:rPr>
        <w:t xml:space="preserve">Au minimum </w:t>
      </w:r>
      <w:r w:rsidR="00870F0D">
        <w:rPr>
          <w:rFonts w:cs="Arial"/>
          <w:sz w:val="18"/>
          <w:szCs w:val="32"/>
          <w:lang w:val="fr-CH"/>
        </w:rPr>
        <w:t xml:space="preserve"> </w:t>
      </w:r>
      <w:r w:rsidRPr="00A474BF">
        <w:rPr>
          <w:rFonts w:cs="Arial"/>
          <w:sz w:val="18"/>
          <w:szCs w:val="32"/>
          <w:lang w:val="fr-CH"/>
        </w:rPr>
        <w:t xml:space="preserve">2 secteurs de production doivent être documentés de manière complète durant chaque année de formation. </w:t>
      </w:r>
      <w:r w:rsidRPr="004970C0">
        <w:rPr>
          <w:rFonts w:cs="Arial"/>
          <w:sz w:val="18"/>
          <w:szCs w:val="18"/>
          <w:lang w:val="fr-CH"/>
        </w:rPr>
        <w:t>Sur les 4 secteurs de production documentés, il doit y avoir au moins 1 culture et 1 production animale</w:t>
      </w:r>
      <w:r w:rsidRPr="004970C0">
        <w:rPr>
          <w:rFonts w:cs="Arial"/>
          <w:sz w:val="18"/>
          <w:szCs w:val="32"/>
          <w:lang w:val="fr-CH"/>
        </w:rPr>
        <w:t xml:space="preserve">.  </w:t>
      </w:r>
    </w:p>
    <w:p w:rsidR="006073DB" w:rsidRPr="00431DE3" w:rsidRDefault="00431DE3" w:rsidP="00431DE3">
      <w:pPr>
        <w:pStyle w:val="grund"/>
        <w:spacing w:before="120" w:after="120" w:line="240" w:lineRule="auto"/>
        <w:jc w:val="left"/>
        <w:rPr>
          <w:rFonts w:ascii="Arial" w:hAnsi="Arial" w:cs="Arial"/>
          <w:lang w:val="fr-CH"/>
        </w:rPr>
      </w:pPr>
      <w:r w:rsidRPr="0046273D">
        <w:rPr>
          <w:rFonts w:ascii="Arial" w:hAnsi="Arial" w:cs="Arial"/>
          <w:i/>
          <w:iCs/>
          <w:sz w:val="16"/>
          <w:szCs w:val="16"/>
          <w:lang w:val="fr-CH"/>
        </w:rPr>
        <w:t>Appréciation: A = Exigences dépassées / B = Exigences atteintes / C = Exigences juste atteintes, me</w:t>
      </w:r>
      <w:r>
        <w:rPr>
          <w:rFonts w:ascii="Arial" w:hAnsi="Arial" w:cs="Arial"/>
          <w:i/>
          <w:iCs/>
          <w:sz w:val="16"/>
          <w:szCs w:val="16"/>
          <w:lang w:val="fr-CH"/>
        </w:rPr>
        <w:t xml:space="preserve">sures de soutien nécessaires / </w:t>
      </w:r>
      <w:r w:rsidRPr="0046273D">
        <w:rPr>
          <w:rFonts w:ascii="Arial" w:hAnsi="Arial" w:cs="Arial"/>
          <w:i/>
          <w:iCs/>
          <w:sz w:val="16"/>
          <w:szCs w:val="16"/>
          <w:lang w:val="fr-CH"/>
        </w:rPr>
        <w:t>D = Exigences pas atteintes, mesures particulières nécessaires</w:t>
      </w:r>
      <w:r>
        <w:rPr>
          <w:rFonts w:ascii="Arial" w:hAnsi="Arial" w:cs="Arial"/>
          <w:i/>
          <w:iCs/>
          <w:sz w:val="16"/>
          <w:szCs w:val="16"/>
          <w:lang w:val="fr-CH"/>
        </w:rPr>
        <w:br/>
      </w:r>
      <w:r w:rsidR="006073DB" w:rsidRPr="004970C0">
        <w:rPr>
          <w:rFonts w:cs="Arial"/>
          <w:sz w:val="24"/>
          <w:szCs w:val="32"/>
          <w:lang w:val="fr-CH"/>
        </w:rPr>
        <w:t>6</w:t>
      </w:r>
      <w:r w:rsidR="006073DB" w:rsidRPr="004970C0">
        <w:rPr>
          <w:rFonts w:cs="Arial"/>
          <w:sz w:val="24"/>
          <w:szCs w:val="32"/>
          <w:lang w:val="fr-CH"/>
        </w:rPr>
        <w:tab/>
      </w:r>
      <w:r w:rsidR="00EB7E1D">
        <w:rPr>
          <w:rFonts w:cs="Arial"/>
          <w:sz w:val="24"/>
          <w:szCs w:val="32"/>
          <w:lang w:val="fr-CH"/>
        </w:rPr>
        <w:t>Production animale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1"/>
        <w:gridCol w:w="3784"/>
        <w:gridCol w:w="2059"/>
        <w:gridCol w:w="2991"/>
        <w:gridCol w:w="424"/>
        <w:gridCol w:w="424"/>
        <w:gridCol w:w="424"/>
        <w:gridCol w:w="425"/>
        <w:gridCol w:w="3361"/>
      </w:tblGrid>
      <w:tr w:rsidR="007722FC" w:rsidRPr="00431DE3" w:rsidTr="00C82CF6">
        <w:trPr>
          <w:trHeight w:val="397"/>
        </w:trPr>
        <w:tc>
          <w:tcPr>
            <w:tcW w:w="9365" w:type="dxa"/>
            <w:gridSpan w:val="4"/>
          </w:tcPr>
          <w:p w:rsidR="007722FC" w:rsidRPr="004970C0" w:rsidRDefault="002200C8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Type de</w:t>
            </w:r>
            <w:r w:rsidR="00EB7E1D">
              <w:rPr>
                <w:rFonts w:ascii="Arial" w:hAnsi="Arial" w:cs="Arial"/>
                <w:b/>
                <w:sz w:val="20"/>
                <w:szCs w:val="20"/>
              </w:rPr>
              <w:t xml:space="preserve"> production</w:t>
            </w:r>
            <w:r w:rsidR="007722FC" w:rsidRPr="004970C0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</w:tc>
        <w:tc>
          <w:tcPr>
            <w:tcW w:w="1697" w:type="dxa"/>
            <w:gridSpan w:val="4"/>
          </w:tcPr>
          <w:p w:rsidR="007722FC" w:rsidRPr="004970C0" w:rsidRDefault="00C82CF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Appréciation</w:t>
            </w:r>
          </w:p>
        </w:tc>
        <w:tc>
          <w:tcPr>
            <w:tcW w:w="3361" w:type="dxa"/>
            <w:tcBorders>
              <w:top w:val="nil"/>
              <w:right w:val="nil"/>
            </w:tcBorders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722FC" w:rsidRPr="00431DE3" w:rsidTr="00C82CF6">
        <w:tc>
          <w:tcPr>
            <w:tcW w:w="531" w:type="dxa"/>
          </w:tcPr>
          <w:p w:rsidR="007722FC" w:rsidRPr="004970C0" w:rsidRDefault="007722FC" w:rsidP="006073DB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4" w:type="dxa"/>
          </w:tcPr>
          <w:p w:rsidR="007722FC" w:rsidRPr="004970C0" w:rsidRDefault="007722FC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9" w:type="dxa"/>
          </w:tcPr>
          <w:p w:rsidR="007722FC" w:rsidRPr="004970C0" w:rsidRDefault="00C82CF6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effectuer jusqu’à fin</w:t>
            </w:r>
          </w:p>
        </w:tc>
        <w:tc>
          <w:tcPr>
            <w:tcW w:w="2991" w:type="dxa"/>
          </w:tcPr>
          <w:p w:rsidR="007722FC" w:rsidRPr="004970C0" w:rsidRDefault="00C82CF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Appréciation intermédiaire</w:t>
            </w:r>
          </w:p>
        </w:tc>
        <w:tc>
          <w:tcPr>
            <w:tcW w:w="424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24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24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5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3361" w:type="dxa"/>
          </w:tcPr>
          <w:p w:rsidR="007722FC" w:rsidRPr="004970C0" w:rsidRDefault="00C82CF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Remarques</w:t>
            </w:r>
          </w:p>
        </w:tc>
      </w:tr>
      <w:tr w:rsidR="007722FC" w:rsidRPr="00254720" w:rsidTr="00C82CF6">
        <w:trPr>
          <w:trHeight w:val="499"/>
        </w:trPr>
        <w:sdt>
          <w:sdtPr>
            <w:rPr>
              <w:rFonts w:cs="Arial"/>
              <w:szCs w:val="20"/>
            </w:rPr>
            <w:id w:val="-59448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vAlign w:val="center"/>
              </w:tcPr>
              <w:p w:rsidR="007722FC" w:rsidRPr="004970C0" w:rsidRDefault="007722FC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84" w:type="dxa"/>
            <w:vAlign w:val="center"/>
          </w:tcPr>
          <w:p w:rsidR="007722FC" w:rsidRPr="004970C0" w:rsidRDefault="006073DB" w:rsidP="00EB7E1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6.1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EB7E1D">
              <w:rPr>
                <w:rFonts w:ascii="Arial" w:hAnsi="Arial" w:cs="Arial"/>
                <w:sz w:val="18"/>
                <w:szCs w:val="18"/>
              </w:rPr>
              <w:t>Une journée de travail à l’étable</w:t>
            </w:r>
          </w:p>
        </w:tc>
        <w:tc>
          <w:tcPr>
            <w:tcW w:w="2059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1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2FC" w:rsidRPr="00254720" w:rsidTr="00C82CF6">
        <w:trPr>
          <w:trHeight w:val="499"/>
        </w:trPr>
        <w:sdt>
          <w:sdtPr>
            <w:rPr>
              <w:rFonts w:cs="Arial"/>
              <w:szCs w:val="20"/>
            </w:rPr>
            <w:id w:val="1645316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vAlign w:val="center"/>
              </w:tcPr>
              <w:p w:rsidR="007722FC" w:rsidRPr="004970C0" w:rsidRDefault="007722FC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84" w:type="dxa"/>
            <w:vAlign w:val="center"/>
          </w:tcPr>
          <w:p w:rsidR="007722FC" w:rsidRPr="004970C0" w:rsidRDefault="006073DB" w:rsidP="00EB7E1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6.2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EB7E1D">
              <w:rPr>
                <w:rFonts w:ascii="Arial" w:hAnsi="Arial" w:cs="Arial"/>
                <w:sz w:val="18"/>
                <w:szCs w:val="18"/>
              </w:rPr>
              <w:t>Suivre un animal pendant une année</w:t>
            </w:r>
          </w:p>
        </w:tc>
        <w:tc>
          <w:tcPr>
            <w:tcW w:w="2059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1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2FC" w:rsidRPr="00254720" w:rsidTr="00C82CF6">
        <w:trPr>
          <w:trHeight w:val="499"/>
        </w:trPr>
        <w:sdt>
          <w:sdtPr>
            <w:rPr>
              <w:rFonts w:cs="Arial"/>
              <w:szCs w:val="20"/>
            </w:rPr>
            <w:id w:val="1460146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vAlign w:val="center"/>
              </w:tcPr>
              <w:p w:rsidR="007722FC" w:rsidRPr="004970C0" w:rsidRDefault="007722FC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84" w:type="dxa"/>
            <w:vAlign w:val="center"/>
          </w:tcPr>
          <w:p w:rsidR="007722FC" w:rsidRPr="004970C0" w:rsidRDefault="006073DB" w:rsidP="00EB7E1D">
            <w:pPr>
              <w:tabs>
                <w:tab w:val="left" w:pos="426"/>
                <w:tab w:val="left" w:pos="2835"/>
              </w:tabs>
              <w:ind w:right="98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6.3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EB7E1D">
              <w:rPr>
                <w:rFonts w:ascii="Arial" w:hAnsi="Arial" w:cs="Arial"/>
                <w:sz w:val="18"/>
                <w:szCs w:val="18"/>
              </w:rPr>
              <w:t>Reconnaître et traiter un problème de santé</w:t>
            </w:r>
          </w:p>
        </w:tc>
        <w:tc>
          <w:tcPr>
            <w:tcW w:w="2059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1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22FC" w:rsidRPr="00254720" w:rsidTr="00C82CF6">
        <w:trPr>
          <w:trHeight w:val="499"/>
        </w:trPr>
        <w:sdt>
          <w:sdtPr>
            <w:rPr>
              <w:rFonts w:cs="Arial"/>
              <w:szCs w:val="20"/>
            </w:rPr>
            <w:id w:val="-144745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1" w:type="dxa"/>
                <w:vAlign w:val="center"/>
              </w:tcPr>
              <w:p w:rsidR="007722FC" w:rsidRPr="004970C0" w:rsidRDefault="007722FC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84" w:type="dxa"/>
            <w:vAlign w:val="center"/>
          </w:tcPr>
          <w:p w:rsidR="007722FC" w:rsidRPr="004970C0" w:rsidRDefault="006073DB" w:rsidP="00C82CF6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6.4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C82CF6">
              <w:rPr>
                <w:rFonts w:ascii="Arial" w:hAnsi="Arial" w:cs="Arial"/>
                <w:sz w:val="18"/>
                <w:szCs w:val="18"/>
              </w:rPr>
              <w:t>Produire des aliments d’origine animale</w:t>
            </w:r>
          </w:p>
        </w:tc>
        <w:tc>
          <w:tcPr>
            <w:tcW w:w="2059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1" w:type="dxa"/>
          </w:tcPr>
          <w:p w:rsidR="007722FC" w:rsidRPr="004970C0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2430C" w:rsidRPr="004970C0" w:rsidRDefault="00C2430C" w:rsidP="006073DB">
      <w:pPr>
        <w:tabs>
          <w:tab w:val="left" w:pos="426"/>
        </w:tabs>
        <w:rPr>
          <w:rFonts w:cs="Arial"/>
          <w:szCs w:val="32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3784"/>
        <w:gridCol w:w="2059"/>
        <w:gridCol w:w="2991"/>
        <w:gridCol w:w="424"/>
        <w:gridCol w:w="424"/>
        <w:gridCol w:w="424"/>
        <w:gridCol w:w="425"/>
        <w:gridCol w:w="3361"/>
      </w:tblGrid>
      <w:tr w:rsidR="00D8723B" w:rsidRPr="00431DE3" w:rsidTr="00D8723B">
        <w:trPr>
          <w:trHeight w:val="397"/>
        </w:trPr>
        <w:tc>
          <w:tcPr>
            <w:tcW w:w="9368" w:type="dxa"/>
            <w:gridSpan w:val="4"/>
          </w:tcPr>
          <w:p w:rsidR="00D8723B" w:rsidRPr="004970C0" w:rsidRDefault="002200C8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Type</w:t>
            </w:r>
            <w:r w:rsidR="00D8723B">
              <w:rPr>
                <w:rFonts w:ascii="Arial" w:hAnsi="Arial" w:cs="Arial"/>
                <w:b/>
                <w:sz w:val="20"/>
                <w:szCs w:val="20"/>
              </w:rPr>
              <w:t xml:space="preserve"> de production</w:t>
            </w:r>
            <w:r w:rsidR="00D8723B" w:rsidRPr="004970C0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</w:tc>
        <w:tc>
          <w:tcPr>
            <w:tcW w:w="1697" w:type="dxa"/>
            <w:gridSpan w:val="4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Appréciation</w:t>
            </w:r>
          </w:p>
        </w:tc>
        <w:tc>
          <w:tcPr>
            <w:tcW w:w="3361" w:type="dxa"/>
            <w:tcBorders>
              <w:top w:val="nil"/>
              <w:right w:val="nil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723B" w:rsidRPr="00431DE3" w:rsidTr="00D8723B">
        <w:tc>
          <w:tcPr>
            <w:tcW w:w="534" w:type="dxa"/>
          </w:tcPr>
          <w:p w:rsidR="00D8723B" w:rsidRPr="004970C0" w:rsidRDefault="00D8723B" w:rsidP="00044A8D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4" w:type="dxa"/>
          </w:tcPr>
          <w:p w:rsidR="00D8723B" w:rsidRPr="004970C0" w:rsidRDefault="00D8723B" w:rsidP="00044A8D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9" w:type="dxa"/>
          </w:tcPr>
          <w:p w:rsidR="00D8723B" w:rsidRPr="004970C0" w:rsidRDefault="00D8723B" w:rsidP="00044A8D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effectuer jusqu’à fin</w:t>
            </w:r>
          </w:p>
        </w:tc>
        <w:tc>
          <w:tcPr>
            <w:tcW w:w="299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Appréciation intermédiaire</w:t>
            </w: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5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336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Remarques</w:t>
            </w:r>
          </w:p>
        </w:tc>
      </w:tr>
      <w:tr w:rsidR="00D8723B" w:rsidRPr="00254720" w:rsidTr="00D8723B">
        <w:trPr>
          <w:trHeight w:val="499"/>
        </w:trPr>
        <w:sdt>
          <w:sdtPr>
            <w:rPr>
              <w:rFonts w:cs="Arial"/>
              <w:szCs w:val="20"/>
            </w:rPr>
            <w:id w:val="-1988311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D8723B" w:rsidRPr="004970C0" w:rsidRDefault="00D8723B" w:rsidP="00044A8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84" w:type="dxa"/>
            <w:vAlign w:val="center"/>
          </w:tcPr>
          <w:p w:rsidR="00D8723B" w:rsidRPr="004970C0" w:rsidRDefault="00D8723B" w:rsidP="00044A8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6.1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Une journée de travail à l’étable</w:t>
            </w:r>
          </w:p>
        </w:tc>
        <w:tc>
          <w:tcPr>
            <w:tcW w:w="2059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23B" w:rsidRPr="00254720" w:rsidTr="00D8723B">
        <w:trPr>
          <w:trHeight w:val="499"/>
        </w:trPr>
        <w:sdt>
          <w:sdtPr>
            <w:rPr>
              <w:rFonts w:cs="Arial"/>
              <w:szCs w:val="20"/>
            </w:rPr>
            <w:id w:val="537558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D8723B" w:rsidRPr="004970C0" w:rsidRDefault="00D8723B" w:rsidP="00044A8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84" w:type="dxa"/>
            <w:vAlign w:val="center"/>
          </w:tcPr>
          <w:p w:rsidR="00D8723B" w:rsidRPr="004970C0" w:rsidRDefault="00D8723B" w:rsidP="00044A8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6.2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Suivre un animal pendant une année</w:t>
            </w:r>
          </w:p>
        </w:tc>
        <w:tc>
          <w:tcPr>
            <w:tcW w:w="2059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23B" w:rsidRPr="00254720" w:rsidTr="00D8723B">
        <w:trPr>
          <w:trHeight w:val="499"/>
        </w:trPr>
        <w:sdt>
          <w:sdtPr>
            <w:rPr>
              <w:rFonts w:cs="Arial"/>
              <w:szCs w:val="20"/>
            </w:rPr>
            <w:id w:val="-1145270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D8723B" w:rsidRPr="004970C0" w:rsidRDefault="00D8723B" w:rsidP="00044A8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84" w:type="dxa"/>
            <w:vAlign w:val="center"/>
          </w:tcPr>
          <w:p w:rsidR="00D8723B" w:rsidRPr="004970C0" w:rsidRDefault="00D8723B" w:rsidP="00044A8D">
            <w:pPr>
              <w:tabs>
                <w:tab w:val="left" w:pos="426"/>
                <w:tab w:val="left" w:pos="2835"/>
              </w:tabs>
              <w:ind w:right="98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6.3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Reconnaître et traiter un problème de santé</w:t>
            </w:r>
          </w:p>
        </w:tc>
        <w:tc>
          <w:tcPr>
            <w:tcW w:w="2059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23B" w:rsidRPr="00254720" w:rsidTr="00D8723B">
        <w:trPr>
          <w:trHeight w:val="499"/>
        </w:trPr>
        <w:sdt>
          <w:sdtPr>
            <w:rPr>
              <w:rFonts w:cs="Arial"/>
              <w:szCs w:val="20"/>
            </w:rPr>
            <w:id w:val="151241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D8723B" w:rsidRPr="004970C0" w:rsidRDefault="00D8723B" w:rsidP="00044A8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84" w:type="dxa"/>
            <w:vAlign w:val="center"/>
          </w:tcPr>
          <w:p w:rsidR="00D8723B" w:rsidRPr="004970C0" w:rsidRDefault="00D8723B" w:rsidP="00044A8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6.4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Produire des aliments d’origine animale</w:t>
            </w:r>
          </w:p>
        </w:tc>
        <w:tc>
          <w:tcPr>
            <w:tcW w:w="2059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C5732" w:rsidRPr="004970C0" w:rsidRDefault="00CC5732" w:rsidP="006073DB">
      <w:pPr>
        <w:tabs>
          <w:tab w:val="left" w:pos="426"/>
        </w:tabs>
        <w:rPr>
          <w:rFonts w:cs="Arial"/>
          <w:szCs w:val="32"/>
          <w:lang w:val="fr-CH"/>
        </w:rPr>
      </w:pPr>
    </w:p>
    <w:p w:rsidR="006073DB" w:rsidRPr="004970C0" w:rsidRDefault="00C629F4" w:rsidP="006073D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  <w:lang w:val="fr-CH"/>
        </w:rPr>
      </w:pPr>
      <w:r w:rsidRPr="004970C0">
        <w:rPr>
          <w:rFonts w:cs="Arial"/>
          <w:sz w:val="24"/>
          <w:szCs w:val="32"/>
          <w:lang w:val="fr-CH"/>
        </w:rPr>
        <w:t>8</w:t>
      </w:r>
      <w:r w:rsidRPr="004970C0">
        <w:rPr>
          <w:rFonts w:cs="Arial"/>
          <w:sz w:val="24"/>
          <w:szCs w:val="32"/>
          <w:lang w:val="fr-CH"/>
        </w:rPr>
        <w:tab/>
      </w:r>
      <w:r w:rsidR="00C82CF6">
        <w:rPr>
          <w:rFonts w:cs="Arial"/>
          <w:sz w:val="24"/>
          <w:szCs w:val="32"/>
          <w:lang w:val="fr-CH"/>
        </w:rPr>
        <w:t xml:space="preserve">Domaine à option </w:t>
      </w:r>
      <w:r w:rsidR="006073DB" w:rsidRPr="004970C0">
        <w:rPr>
          <w:rFonts w:cs="Arial"/>
          <w:sz w:val="20"/>
          <w:szCs w:val="32"/>
          <w:lang w:val="fr-CH"/>
        </w:rPr>
        <w:t>(</w:t>
      </w:r>
      <w:r w:rsidR="00C82CF6">
        <w:rPr>
          <w:rFonts w:cs="Arial"/>
          <w:sz w:val="20"/>
          <w:szCs w:val="32"/>
          <w:lang w:val="fr-CH"/>
        </w:rPr>
        <w:t>au minimum 1 domaine à option traité sur les 2 ans</w:t>
      </w:r>
      <w:r w:rsidR="006073DB" w:rsidRPr="004970C0">
        <w:rPr>
          <w:rFonts w:cs="Arial"/>
          <w:sz w:val="20"/>
          <w:szCs w:val="32"/>
          <w:lang w:val="fr-CH"/>
        </w:rPr>
        <w:t>)</w:t>
      </w:r>
    </w:p>
    <w:tbl>
      <w:tblPr>
        <w:tblStyle w:val="Tabellenraster"/>
        <w:tblW w:w="14594" w:type="dxa"/>
        <w:tblLook w:val="04A0" w:firstRow="1" w:lastRow="0" w:firstColumn="1" w:lastColumn="0" w:noHBand="0" w:noVBand="1"/>
      </w:tblPr>
      <w:tblGrid>
        <w:gridCol w:w="463"/>
        <w:gridCol w:w="3798"/>
        <w:gridCol w:w="2118"/>
        <w:gridCol w:w="3041"/>
        <w:gridCol w:w="404"/>
        <w:gridCol w:w="421"/>
        <w:gridCol w:w="438"/>
        <w:gridCol w:w="490"/>
        <w:gridCol w:w="3421"/>
      </w:tblGrid>
      <w:tr w:rsidR="006073DB" w:rsidRPr="004970C0" w:rsidTr="00C82CF6"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3DB" w:rsidRPr="004970C0" w:rsidRDefault="006073DB" w:rsidP="003D35E4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3DB" w:rsidRPr="004970C0" w:rsidRDefault="006073DB" w:rsidP="003D35E4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3DB" w:rsidRPr="004970C0" w:rsidRDefault="006073DB" w:rsidP="003D35E4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3DB" w:rsidRPr="004970C0" w:rsidRDefault="006073DB" w:rsidP="003D35E4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DB" w:rsidRPr="00C82CF6" w:rsidRDefault="00C82CF6" w:rsidP="003D35E4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18"/>
                <w:szCs w:val="18"/>
              </w:rPr>
            </w:pPr>
            <w:r w:rsidRPr="00C82CF6">
              <w:rPr>
                <w:rFonts w:ascii="Arial" w:hAnsi="Arial" w:cs="Arial"/>
                <w:b/>
                <w:sz w:val="18"/>
                <w:szCs w:val="18"/>
              </w:rPr>
              <w:t>Appréciation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73DB" w:rsidRPr="004970C0" w:rsidRDefault="006073DB" w:rsidP="003D35E4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73DB" w:rsidRPr="004970C0" w:rsidTr="00C82CF6">
        <w:tc>
          <w:tcPr>
            <w:tcW w:w="463" w:type="dxa"/>
            <w:tcBorders>
              <w:top w:val="single" w:sz="4" w:space="0" w:color="auto"/>
            </w:tcBorders>
          </w:tcPr>
          <w:p w:rsidR="006073DB" w:rsidRPr="004970C0" w:rsidRDefault="006073DB" w:rsidP="003D35E4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6073DB" w:rsidRPr="004970C0" w:rsidRDefault="006073DB" w:rsidP="003D35E4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</w:tcPr>
          <w:p w:rsidR="006073DB" w:rsidRPr="004970C0" w:rsidRDefault="00C82CF6" w:rsidP="003D35E4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effectuer jusqu’à fin</w:t>
            </w:r>
          </w:p>
        </w:tc>
        <w:tc>
          <w:tcPr>
            <w:tcW w:w="3041" w:type="dxa"/>
            <w:tcBorders>
              <w:top w:val="single" w:sz="4" w:space="0" w:color="auto"/>
            </w:tcBorders>
          </w:tcPr>
          <w:p w:rsidR="006073DB" w:rsidRPr="004970C0" w:rsidRDefault="00C82CF6" w:rsidP="003D35E4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Appréciation intermédiaire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073DB" w:rsidRPr="004970C0" w:rsidRDefault="006073DB" w:rsidP="003D35E4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073DB" w:rsidRPr="004970C0" w:rsidRDefault="006073DB" w:rsidP="003D35E4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073DB" w:rsidRPr="004970C0" w:rsidRDefault="006073DB" w:rsidP="003D35E4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073DB" w:rsidRPr="004970C0" w:rsidRDefault="006073DB" w:rsidP="003D35E4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6073DB" w:rsidRPr="004970C0" w:rsidRDefault="00C82CF6" w:rsidP="003D35E4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Remarques</w:t>
            </w:r>
          </w:p>
        </w:tc>
      </w:tr>
      <w:tr w:rsidR="006073DB" w:rsidRPr="004970C0" w:rsidTr="00C82CF6">
        <w:trPr>
          <w:trHeight w:val="363"/>
        </w:trPr>
        <w:sdt>
          <w:sdtPr>
            <w:rPr>
              <w:rFonts w:cs="Arial"/>
              <w:szCs w:val="20"/>
            </w:rPr>
            <w:id w:val="171399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6073DB" w:rsidRPr="004970C0" w:rsidRDefault="006073DB" w:rsidP="003D35E4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Arial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6073DB" w:rsidRPr="004970C0" w:rsidRDefault="00C629F4" w:rsidP="00C82CF6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8.1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C82CF6">
              <w:rPr>
                <w:rFonts w:ascii="Arial" w:hAnsi="Arial" w:cs="Arial"/>
                <w:sz w:val="18"/>
                <w:szCs w:val="18"/>
              </w:rPr>
              <w:t xml:space="preserve">Domaine à option </w:t>
            </w:r>
            <w:r w:rsidRPr="004970C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2118" w:type="dxa"/>
          </w:tcPr>
          <w:p w:rsidR="006073DB" w:rsidRPr="004970C0" w:rsidRDefault="006073DB" w:rsidP="003D35E4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041" w:type="dxa"/>
          </w:tcPr>
          <w:p w:rsidR="006073DB" w:rsidRPr="004970C0" w:rsidRDefault="006073DB" w:rsidP="003D35E4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6073DB" w:rsidRPr="004970C0" w:rsidRDefault="006073DB" w:rsidP="003D35E4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6073DB" w:rsidRPr="004970C0" w:rsidRDefault="006073DB" w:rsidP="003D35E4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38" w:type="dxa"/>
          </w:tcPr>
          <w:p w:rsidR="006073DB" w:rsidRPr="004970C0" w:rsidRDefault="006073DB" w:rsidP="003D35E4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90" w:type="dxa"/>
          </w:tcPr>
          <w:p w:rsidR="006073DB" w:rsidRPr="004970C0" w:rsidRDefault="006073DB" w:rsidP="003D35E4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21" w:type="dxa"/>
          </w:tcPr>
          <w:p w:rsidR="006073DB" w:rsidRPr="004970C0" w:rsidRDefault="006073DB" w:rsidP="003D35E4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</w:tr>
      <w:tr w:rsidR="006073DB" w:rsidRPr="004970C0" w:rsidTr="00C82CF6">
        <w:trPr>
          <w:trHeight w:val="363"/>
        </w:trPr>
        <w:sdt>
          <w:sdtPr>
            <w:rPr>
              <w:rFonts w:cs="Arial"/>
              <w:szCs w:val="20"/>
            </w:rPr>
            <w:id w:val="-461954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6073DB" w:rsidRPr="004970C0" w:rsidRDefault="006073DB" w:rsidP="003D35E4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6073DB" w:rsidRPr="004970C0" w:rsidRDefault="000A5A0A" w:rsidP="00C82CF6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8.1</w:t>
            </w:r>
            <w:r w:rsidR="00C629F4"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C82CF6">
              <w:rPr>
                <w:rFonts w:ascii="Arial" w:hAnsi="Arial" w:cs="Arial"/>
                <w:sz w:val="18"/>
                <w:szCs w:val="18"/>
              </w:rPr>
              <w:t>Domaine à option</w:t>
            </w:r>
            <w:r w:rsidR="00C629F4" w:rsidRPr="004970C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18" w:type="dxa"/>
          </w:tcPr>
          <w:p w:rsidR="006073DB" w:rsidRPr="004970C0" w:rsidRDefault="006073DB" w:rsidP="003D35E4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041" w:type="dxa"/>
          </w:tcPr>
          <w:p w:rsidR="006073DB" w:rsidRPr="004970C0" w:rsidRDefault="006073DB" w:rsidP="003D35E4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6073DB" w:rsidRPr="004970C0" w:rsidRDefault="006073DB" w:rsidP="003D35E4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6073DB" w:rsidRPr="004970C0" w:rsidRDefault="006073DB" w:rsidP="003D35E4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38" w:type="dxa"/>
          </w:tcPr>
          <w:p w:rsidR="006073DB" w:rsidRPr="004970C0" w:rsidRDefault="006073DB" w:rsidP="003D35E4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90" w:type="dxa"/>
          </w:tcPr>
          <w:p w:rsidR="006073DB" w:rsidRPr="004970C0" w:rsidRDefault="006073DB" w:rsidP="003D35E4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21" w:type="dxa"/>
          </w:tcPr>
          <w:p w:rsidR="006073DB" w:rsidRPr="004970C0" w:rsidRDefault="006073DB" w:rsidP="003D35E4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</w:tr>
    </w:tbl>
    <w:p w:rsidR="00870F0D" w:rsidRPr="004970C0" w:rsidRDefault="00870F0D" w:rsidP="00594C43">
      <w:pPr>
        <w:tabs>
          <w:tab w:val="left" w:pos="426"/>
          <w:tab w:val="left" w:pos="2835"/>
        </w:tabs>
        <w:spacing w:after="120" w:line="240" w:lineRule="auto"/>
        <w:ind w:right="-851"/>
        <w:rPr>
          <w:rFonts w:cs="Arial"/>
          <w:szCs w:val="32"/>
          <w:lang w:val="fr-CH"/>
        </w:rPr>
      </w:pPr>
      <w:r>
        <w:rPr>
          <w:rFonts w:cs="Arial"/>
          <w:szCs w:val="32"/>
          <w:lang w:val="fr-CH"/>
        </w:rPr>
        <w:lastRenderedPageBreak/>
        <w:t>Tâches du dossier de formation 2</w:t>
      </w:r>
      <w:r>
        <w:rPr>
          <w:rFonts w:cs="Arial"/>
          <w:szCs w:val="32"/>
          <w:vertAlign w:val="superscript"/>
          <w:lang w:val="fr-CH"/>
        </w:rPr>
        <w:t>ème</w:t>
      </w:r>
      <w:r>
        <w:rPr>
          <w:rFonts w:cs="Arial"/>
          <w:szCs w:val="32"/>
          <w:lang w:val="fr-CH"/>
        </w:rPr>
        <w:t xml:space="preserve"> année de formation : Planification et appréciation</w:t>
      </w:r>
      <w:r w:rsidRPr="004970C0">
        <w:rPr>
          <w:rFonts w:cs="Arial"/>
          <w:szCs w:val="32"/>
          <w:lang w:val="fr-CH"/>
        </w:rPr>
        <w:t xml:space="preserve"> </w:t>
      </w:r>
    </w:p>
    <w:p w:rsidR="00F64D15" w:rsidRPr="00870F0D" w:rsidRDefault="00870F0D" w:rsidP="00594C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EEECE1" w:themeFill="background2"/>
        <w:tabs>
          <w:tab w:val="left" w:pos="426"/>
          <w:tab w:val="left" w:pos="2835"/>
        </w:tabs>
        <w:spacing w:after="120" w:line="240" w:lineRule="auto"/>
        <w:ind w:right="142"/>
        <w:rPr>
          <w:rFonts w:cs="Arial"/>
          <w:sz w:val="18"/>
          <w:szCs w:val="32"/>
          <w:lang w:val="fr-CH"/>
        </w:rPr>
      </w:pPr>
      <w:r w:rsidRPr="00A474BF">
        <w:rPr>
          <w:rFonts w:cs="Arial"/>
          <w:sz w:val="18"/>
          <w:szCs w:val="32"/>
          <w:lang w:val="fr-CH"/>
        </w:rPr>
        <w:t xml:space="preserve">Au minimum </w:t>
      </w:r>
      <w:r>
        <w:rPr>
          <w:rFonts w:cs="Arial"/>
          <w:sz w:val="18"/>
          <w:szCs w:val="32"/>
          <w:lang w:val="fr-CH"/>
        </w:rPr>
        <w:t xml:space="preserve"> </w:t>
      </w:r>
      <w:r w:rsidRPr="00A474BF">
        <w:rPr>
          <w:rFonts w:cs="Arial"/>
          <w:sz w:val="18"/>
          <w:szCs w:val="32"/>
          <w:lang w:val="fr-CH"/>
        </w:rPr>
        <w:t xml:space="preserve">2 secteurs de production doivent être documentés de manière complète durant chaque année de formation. </w:t>
      </w:r>
      <w:r w:rsidRPr="004970C0">
        <w:rPr>
          <w:rFonts w:cs="Arial"/>
          <w:sz w:val="18"/>
          <w:szCs w:val="18"/>
          <w:lang w:val="fr-CH"/>
        </w:rPr>
        <w:t>Sur les 4 secteurs de production documentés, il doit y avoir au moins 1 culture et 1 production animale</w:t>
      </w:r>
      <w:r>
        <w:rPr>
          <w:rFonts w:cs="Arial"/>
          <w:sz w:val="18"/>
          <w:szCs w:val="32"/>
          <w:lang w:val="fr-CH"/>
        </w:rPr>
        <w:t>.</w:t>
      </w:r>
    </w:p>
    <w:p w:rsidR="00870F0D" w:rsidRPr="00431DE3" w:rsidRDefault="00870F0D" w:rsidP="00870F0D">
      <w:pPr>
        <w:pStyle w:val="grund"/>
        <w:spacing w:before="120" w:after="120" w:line="240" w:lineRule="auto"/>
        <w:jc w:val="left"/>
        <w:rPr>
          <w:rFonts w:ascii="Arial" w:hAnsi="Arial" w:cs="Arial"/>
          <w:lang w:val="fr-CH"/>
        </w:rPr>
      </w:pPr>
      <w:r w:rsidRPr="0046273D">
        <w:rPr>
          <w:rFonts w:ascii="Arial" w:hAnsi="Arial" w:cs="Arial"/>
          <w:i/>
          <w:iCs/>
          <w:sz w:val="16"/>
          <w:szCs w:val="16"/>
          <w:lang w:val="fr-CH"/>
        </w:rPr>
        <w:t>Appréciation: A = Exigences dépassées / B = Exigences atteintes / C = Exigences juste atteintes, me</w:t>
      </w:r>
      <w:r>
        <w:rPr>
          <w:rFonts w:ascii="Arial" w:hAnsi="Arial" w:cs="Arial"/>
          <w:i/>
          <w:iCs/>
          <w:sz w:val="16"/>
          <w:szCs w:val="16"/>
          <w:lang w:val="fr-CH"/>
        </w:rPr>
        <w:t xml:space="preserve">sures de soutien nécessaires / </w:t>
      </w:r>
      <w:r w:rsidRPr="0046273D">
        <w:rPr>
          <w:rFonts w:ascii="Arial" w:hAnsi="Arial" w:cs="Arial"/>
          <w:i/>
          <w:iCs/>
          <w:sz w:val="16"/>
          <w:szCs w:val="16"/>
          <w:lang w:val="fr-CH"/>
        </w:rPr>
        <w:t>D = Exigences pas atteintes, mesures particulières nécessaires</w:t>
      </w:r>
      <w:r>
        <w:rPr>
          <w:rFonts w:ascii="Arial" w:hAnsi="Arial" w:cs="Arial"/>
          <w:i/>
          <w:iCs/>
          <w:sz w:val="16"/>
          <w:szCs w:val="16"/>
          <w:lang w:val="fr-CH"/>
        </w:rPr>
        <w:br/>
      </w:r>
      <w:r w:rsidRPr="004970C0">
        <w:rPr>
          <w:rFonts w:cs="Arial"/>
          <w:sz w:val="24"/>
          <w:szCs w:val="32"/>
          <w:lang w:val="fr-CH"/>
        </w:rPr>
        <w:t>5</w:t>
      </w:r>
      <w:r w:rsidRPr="004970C0">
        <w:rPr>
          <w:rFonts w:cs="Arial"/>
          <w:sz w:val="24"/>
          <w:szCs w:val="32"/>
          <w:lang w:val="fr-CH"/>
        </w:rPr>
        <w:tab/>
      </w:r>
      <w:r>
        <w:rPr>
          <w:rFonts w:cs="Arial"/>
          <w:sz w:val="24"/>
          <w:szCs w:val="32"/>
          <w:lang w:val="fr-CH"/>
        </w:rPr>
        <w:t>Production végétale</w:t>
      </w:r>
    </w:p>
    <w:tbl>
      <w:tblPr>
        <w:tblStyle w:val="Tabellenraster"/>
        <w:tblW w:w="14567" w:type="dxa"/>
        <w:tblLook w:val="04A0" w:firstRow="1" w:lastRow="0" w:firstColumn="1" w:lastColumn="0" w:noHBand="0" w:noVBand="1"/>
      </w:tblPr>
      <w:tblGrid>
        <w:gridCol w:w="534"/>
        <w:gridCol w:w="3827"/>
        <w:gridCol w:w="2013"/>
        <w:gridCol w:w="3109"/>
        <w:gridCol w:w="420"/>
        <w:gridCol w:w="421"/>
        <w:gridCol w:w="420"/>
        <w:gridCol w:w="421"/>
        <w:gridCol w:w="3402"/>
      </w:tblGrid>
      <w:tr w:rsidR="00870F0D" w:rsidRPr="00431DE3" w:rsidTr="00870F0D">
        <w:trPr>
          <w:trHeight w:val="397"/>
        </w:trPr>
        <w:tc>
          <w:tcPr>
            <w:tcW w:w="9483" w:type="dxa"/>
            <w:gridSpan w:val="4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Culture</w:t>
            </w:r>
            <w:r w:rsidRPr="004970C0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</w:tc>
        <w:tc>
          <w:tcPr>
            <w:tcW w:w="1682" w:type="dxa"/>
            <w:gridSpan w:val="4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Appréciation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0F0D" w:rsidRPr="00431DE3" w:rsidTr="00870F0D">
        <w:tc>
          <w:tcPr>
            <w:tcW w:w="534" w:type="dxa"/>
          </w:tcPr>
          <w:p w:rsidR="00870F0D" w:rsidRPr="004970C0" w:rsidRDefault="00870F0D" w:rsidP="00870F0D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70F0D" w:rsidRPr="004970C0" w:rsidRDefault="00870F0D" w:rsidP="00870F0D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</w:tcPr>
          <w:p w:rsidR="00870F0D" w:rsidRPr="004970C0" w:rsidRDefault="00870F0D" w:rsidP="00870F0D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effectuer jusqu’à fin</w:t>
            </w: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Appréciation intermédiaire</w:t>
            </w: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Remarques</w:t>
            </w:r>
          </w:p>
        </w:tc>
      </w:tr>
      <w:tr w:rsidR="00870F0D" w:rsidRPr="00254720" w:rsidTr="00870F0D">
        <w:trPr>
          <w:trHeight w:val="362"/>
        </w:trPr>
        <w:sdt>
          <w:sdtPr>
            <w:rPr>
              <w:rFonts w:cs="Arial"/>
              <w:szCs w:val="20"/>
            </w:rPr>
            <w:id w:val="-1692981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870F0D" w:rsidRPr="004970C0" w:rsidRDefault="00870F0D" w:rsidP="00870F0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870F0D" w:rsidRPr="004970C0" w:rsidRDefault="00870F0D" w:rsidP="002E14FD">
            <w:pPr>
              <w:tabs>
                <w:tab w:val="left" w:pos="426"/>
                <w:tab w:val="left" w:pos="2835"/>
              </w:tabs>
              <w:ind w:left="459" w:right="-851" w:hanging="459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5.1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657CAC">
              <w:rPr>
                <w:rFonts w:ascii="Arial" w:hAnsi="Arial" w:cs="Arial"/>
                <w:sz w:val="18"/>
                <w:szCs w:val="18"/>
              </w:rPr>
              <w:t>Fiches</w:t>
            </w:r>
            <w:r w:rsidR="00E52F0A">
              <w:rPr>
                <w:rFonts w:ascii="Arial" w:hAnsi="Arial" w:cs="Arial"/>
                <w:sz w:val="18"/>
                <w:szCs w:val="18"/>
              </w:rPr>
              <w:t xml:space="preserve"> de</w:t>
            </w:r>
            <w:r w:rsidR="00657CAC">
              <w:rPr>
                <w:rFonts w:ascii="Arial" w:hAnsi="Arial" w:cs="Arial"/>
                <w:sz w:val="18"/>
                <w:szCs w:val="18"/>
              </w:rPr>
              <w:t>s</w:t>
            </w:r>
            <w:r w:rsidR="002E14FD" w:rsidRPr="00044A8D">
              <w:rPr>
                <w:rFonts w:ascii="Arial" w:hAnsi="Arial" w:cs="Arial"/>
                <w:sz w:val="18"/>
                <w:szCs w:val="18"/>
              </w:rPr>
              <w:t xml:space="preserve"> parc</w:t>
            </w:r>
            <w:r w:rsidR="002E14FD">
              <w:rPr>
                <w:rFonts w:ascii="Arial" w:hAnsi="Arial" w:cs="Arial"/>
                <w:sz w:val="18"/>
                <w:szCs w:val="18"/>
              </w:rPr>
              <w:t>elle</w:t>
            </w:r>
            <w:r w:rsidR="00657CAC">
              <w:rPr>
                <w:rFonts w:ascii="Arial" w:hAnsi="Arial" w:cs="Arial"/>
                <w:sz w:val="18"/>
                <w:szCs w:val="18"/>
              </w:rPr>
              <w:t>s</w:t>
            </w:r>
            <w:r w:rsidR="002E14FD">
              <w:rPr>
                <w:rFonts w:ascii="Arial" w:hAnsi="Arial" w:cs="Arial"/>
                <w:sz w:val="18"/>
                <w:szCs w:val="18"/>
              </w:rPr>
              <w:t xml:space="preserve"> (production </w:t>
            </w:r>
            <w:r w:rsidR="00657CAC">
              <w:rPr>
                <w:rFonts w:ascii="Arial" w:hAnsi="Arial" w:cs="Arial"/>
                <w:sz w:val="18"/>
                <w:szCs w:val="18"/>
              </w:rPr>
              <w:br/>
            </w:r>
            <w:r w:rsidR="002E14FD">
              <w:rPr>
                <w:rFonts w:ascii="Arial" w:hAnsi="Arial" w:cs="Arial"/>
                <w:sz w:val="18"/>
                <w:szCs w:val="18"/>
              </w:rPr>
              <w:t>fourragère</w:t>
            </w:r>
            <w:r w:rsidR="00657C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14FD">
              <w:rPr>
                <w:rFonts w:ascii="Arial" w:hAnsi="Arial" w:cs="Arial"/>
                <w:sz w:val="18"/>
                <w:szCs w:val="18"/>
              </w:rPr>
              <w:t>ou grandes cultures)</w:t>
            </w:r>
          </w:p>
        </w:tc>
        <w:tc>
          <w:tcPr>
            <w:tcW w:w="2013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F0D" w:rsidRPr="00657CAC" w:rsidTr="00870F0D">
        <w:trPr>
          <w:trHeight w:val="362"/>
        </w:trPr>
        <w:sdt>
          <w:sdtPr>
            <w:rPr>
              <w:rFonts w:cs="Arial"/>
              <w:szCs w:val="20"/>
            </w:rPr>
            <w:id w:val="1510030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870F0D" w:rsidRPr="004970C0" w:rsidRDefault="00870F0D" w:rsidP="00870F0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870F0D" w:rsidRPr="004970C0" w:rsidRDefault="00870F0D" w:rsidP="00870F0D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5.2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Travailler le sol</w:t>
            </w:r>
          </w:p>
        </w:tc>
        <w:tc>
          <w:tcPr>
            <w:tcW w:w="2013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</w:tr>
      <w:tr w:rsidR="00870F0D" w:rsidRPr="00254720" w:rsidTr="00870F0D">
        <w:trPr>
          <w:trHeight w:val="362"/>
        </w:trPr>
        <w:sdt>
          <w:sdtPr>
            <w:rPr>
              <w:rFonts w:cs="Arial"/>
              <w:szCs w:val="20"/>
            </w:rPr>
            <w:id w:val="1459685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870F0D" w:rsidRPr="004970C0" w:rsidRDefault="00870F0D" w:rsidP="00870F0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870F0D" w:rsidRPr="004970C0" w:rsidRDefault="00870F0D" w:rsidP="00870F0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5.3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Semer </w:t>
            </w:r>
            <w:r w:rsidR="00043DD1">
              <w:rPr>
                <w:rFonts w:ascii="Arial" w:hAnsi="Arial" w:cs="Arial"/>
                <w:sz w:val="18"/>
                <w:szCs w:val="18"/>
              </w:rPr>
              <w:t>et</w:t>
            </w:r>
            <w:r>
              <w:rPr>
                <w:rFonts w:ascii="Arial" w:hAnsi="Arial" w:cs="Arial"/>
                <w:sz w:val="18"/>
                <w:szCs w:val="18"/>
              </w:rPr>
              <w:t xml:space="preserve"> planter des cultures</w:t>
            </w:r>
          </w:p>
        </w:tc>
        <w:tc>
          <w:tcPr>
            <w:tcW w:w="2013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F0D" w:rsidRPr="00657CAC" w:rsidTr="00870F0D">
        <w:trPr>
          <w:trHeight w:val="362"/>
        </w:trPr>
        <w:sdt>
          <w:sdtPr>
            <w:rPr>
              <w:rFonts w:cs="Arial"/>
              <w:szCs w:val="20"/>
            </w:rPr>
            <w:id w:val="1778054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870F0D" w:rsidRPr="004970C0" w:rsidRDefault="00870F0D" w:rsidP="00870F0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870F0D" w:rsidRPr="004970C0" w:rsidRDefault="00870F0D" w:rsidP="00870F0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5.4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Fertiliser les cultures</w:t>
            </w:r>
          </w:p>
        </w:tc>
        <w:tc>
          <w:tcPr>
            <w:tcW w:w="2013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F0D" w:rsidRPr="004970C0" w:rsidTr="00870F0D">
        <w:trPr>
          <w:trHeight w:val="362"/>
        </w:trPr>
        <w:sdt>
          <w:sdtPr>
            <w:rPr>
              <w:rFonts w:cs="Arial"/>
              <w:szCs w:val="20"/>
            </w:rPr>
            <w:id w:val="-450478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870F0D" w:rsidRPr="004970C0" w:rsidRDefault="00870F0D" w:rsidP="00870F0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870F0D" w:rsidRPr="004970C0" w:rsidRDefault="00870F0D" w:rsidP="00870F0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5.5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Soins aux cultures</w:t>
            </w:r>
            <w:r w:rsidRPr="004970C0">
              <w:rPr>
                <w:rFonts w:ascii="Arial" w:hAnsi="Arial" w:cs="Arial"/>
                <w:sz w:val="18"/>
                <w:szCs w:val="18"/>
              </w:rPr>
              <w:t xml:space="preserve"> 1 </w:t>
            </w:r>
          </w:p>
        </w:tc>
        <w:tc>
          <w:tcPr>
            <w:tcW w:w="2013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F0D" w:rsidRPr="004970C0" w:rsidTr="00870F0D">
        <w:trPr>
          <w:trHeight w:val="362"/>
        </w:trPr>
        <w:sdt>
          <w:sdtPr>
            <w:rPr>
              <w:rFonts w:cs="Arial"/>
              <w:szCs w:val="20"/>
            </w:rPr>
            <w:id w:val="-421731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870F0D" w:rsidRPr="004970C0" w:rsidRDefault="00870F0D" w:rsidP="00870F0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870F0D" w:rsidRPr="004970C0" w:rsidRDefault="00870F0D" w:rsidP="00870F0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5.6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Soins aux cultures</w:t>
            </w:r>
            <w:r w:rsidRPr="004970C0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2013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F0D" w:rsidRPr="004970C0" w:rsidTr="00870F0D">
        <w:trPr>
          <w:trHeight w:val="362"/>
        </w:trPr>
        <w:sdt>
          <w:sdtPr>
            <w:rPr>
              <w:rFonts w:cs="Arial"/>
              <w:szCs w:val="20"/>
            </w:rPr>
            <w:id w:val="1207682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870F0D" w:rsidRPr="004970C0" w:rsidRDefault="00870F0D" w:rsidP="00870F0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870F0D" w:rsidRPr="004970C0" w:rsidRDefault="00870F0D" w:rsidP="00870F0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5.7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Récolter les cultures</w:t>
            </w:r>
          </w:p>
        </w:tc>
        <w:tc>
          <w:tcPr>
            <w:tcW w:w="2013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F0D" w:rsidRPr="004970C0" w:rsidTr="00870F0D">
        <w:trPr>
          <w:trHeight w:val="362"/>
        </w:trPr>
        <w:sdt>
          <w:sdtPr>
            <w:rPr>
              <w:rFonts w:cs="Arial"/>
              <w:szCs w:val="20"/>
            </w:rPr>
            <w:id w:val="1376578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870F0D" w:rsidRPr="004970C0" w:rsidRDefault="00870F0D" w:rsidP="00870F0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870F0D" w:rsidRPr="004970C0" w:rsidRDefault="00870F0D" w:rsidP="00870F0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5.8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Entreposer, conserver et transformer</w:t>
            </w:r>
          </w:p>
        </w:tc>
        <w:tc>
          <w:tcPr>
            <w:tcW w:w="2013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F0D" w:rsidRPr="004970C0" w:rsidTr="00870F0D">
        <w:trPr>
          <w:trHeight w:val="362"/>
        </w:trPr>
        <w:sdt>
          <w:sdtPr>
            <w:rPr>
              <w:rFonts w:cs="Arial"/>
              <w:szCs w:val="20"/>
            </w:rPr>
            <w:id w:val="76566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870F0D" w:rsidRPr="004970C0" w:rsidRDefault="00870F0D" w:rsidP="00870F0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870F0D" w:rsidRPr="004970C0" w:rsidRDefault="00870F0D" w:rsidP="00870F0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5.9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Vendre les produits</w:t>
            </w:r>
          </w:p>
        </w:tc>
        <w:tc>
          <w:tcPr>
            <w:tcW w:w="2013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64D15" w:rsidRPr="004970C0" w:rsidRDefault="00F64D15" w:rsidP="00F64D15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  <w:lang w:val="fr-CH"/>
        </w:rPr>
      </w:pPr>
    </w:p>
    <w:tbl>
      <w:tblPr>
        <w:tblStyle w:val="Tabellenraster"/>
        <w:tblW w:w="14567" w:type="dxa"/>
        <w:tblLook w:val="04A0" w:firstRow="1" w:lastRow="0" w:firstColumn="1" w:lastColumn="0" w:noHBand="0" w:noVBand="1"/>
      </w:tblPr>
      <w:tblGrid>
        <w:gridCol w:w="534"/>
        <w:gridCol w:w="3827"/>
        <w:gridCol w:w="2013"/>
        <w:gridCol w:w="3109"/>
        <w:gridCol w:w="420"/>
        <w:gridCol w:w="421"/>
        <w:gridCol w:w="420"/>
        <w:gridCol w:w="421"/>
        <w:gridCol w:w="3402"/>
      </w:tblGrid>
      <w:tr w:rsidR="00870F0D" w:rsidRPr="00431DE3" w:rsidTr="00870F0D">
        <w:trPr>
          <w:trHeight w:val="397"/>
        </w:trPr>
        <w:tc>
          <w:tcPr>
            <w:tcW w:w="9483" w:type="dxa"/>
            <w:gridSpan w:val="4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Culture</w:t>
            </w:r>
            <w:r w:rsidRPr="004970C0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</w:tc>
        <w:tc>
          <w:tcPr>
            <w:tcW w:w="1682" w:type="dxa"/>
            <w:gridSpan w:val="4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Appréciation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70F0D" w:rsidRPr="00431DE3" w:rsidTr="00870F0D">
        <w:tc>
          <w:tcPr>
            <w:tcW w:w="534" w:type="dxa"/>
          </w:tcPr>
          <w:p w:rsidR="00870F0D" w:rsidRPr="004970C0" w:rsidRDefault="00870F0D" w:rsidP="00870F0D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27" w:type="dxa"/>
          </w:tcPr>
          <w:p w:rsidR="00870F0D" w:rsidRPr="004970C0" w:rsidRDefault="00870F0D" w:rsidP="00870F0D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13" w:type="dxa"/>
          </w:tcPr>
          <w:p w:rsidR="00870F0D" w:rsidRPr="004970C0" w:rsidRDefault="00870F0D" w:rsidP="00870F0D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effectuer jusqu’à fin</w:t>
            </w: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Appréciation intermédiaire</w:t>
            </w: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Remarques</w:t>
            </w:r>
          </w:p>
        </w:tc>
      </w:tr>
      <w:tr w:rsidR="00870F0D" w:rsidRPr="00254720" w:rsidTr="00870F0D">
        <w:trPr>
          <w:trHeight w:val="362"/>
        </w:trPr>
        <w:sdt>
          <w:sdtPr>
            <w:rPr>
              <w:rFonts w:cs="Arial"/>
              <w:szCs w:val="20"/>
            </w:rPr>
            <w:id w:val="4438038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870F0D" w:rsidRPr="004970C0" w:rsidRDefault="00870F0D" w:rsidP="00870F0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870F0D" w:rsidRPr="004970C0" w:rsidRDefault="00870F0D" w:rsidP="002E14FD">
            <w:pPr>
              <w:tabs>
                <w:tab w:val="left" w:pos="426"/>
                <w:tab w:val="left" w:pos="2835"/>
              </w:tabs>
              <w:ind w:left="459" w:right="-851" w:hanging="459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5.1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 w:rsidR="00657CAC">
              <w:rPr>
                <w:rFonts w:ascii="Arial" w:hAnsi="Arial" w:cs="Arial"/>
                <w:sz w:val="18"/>
                <w:szCs w:val="18"/>
              </w:rPr>
              <w:t>Fiches</w:t>
            </w:r>
            <w:r w:rsidR="002E14FD" w:rsidRPr="00044A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52F0A">
              <w:rPr>
                <w:rFonts w:ascii="Arial" w:hAnsi="Arial" w:cs="Arial"/>
                <w:sz w:val="18"/>
                <w:szCs w:val="18"/>
              </w:rPr>
              <w:t>de</w:t>
            </w:r>
            <w:r w:rsidR="00657CAC">
              <w:rPr>
                <w:rFonts w:ascii="Arial" w:hAnsi="Arial" w:cs="Arial"/>
                <w:sz w:val="18"/>
                <w:szCs w:val="18"/>
              </w:rPr>
              <w:t>s</w:t>
            </w:r>
            <w:r w:rsidR="00E52F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14FD" w:rsidRPr="00044A8D">
              <w:rPr>
                <w:rFonts w:ascii="Arial" w:hAnsi="Arial" w:cs="Arial"/>
                <w:sz w:val="18"/>
                <w:szCs w:val="18"/>
              </w:rPr>
              <w:t>parc</w:t>
            </w:r>
            <w:r w:rsidR="002E14FD">
              <w:rPr>
                <w:rFonts w:ascii="Arial" w:hAnsi="Arial" w:cs="Arial"/>
                <w:sz w:val="18"/>
                <w:szCs w:val="18"/>
              </w:rPr>
              <w:t xml:space="preserve">elle (production </w:t>
            </w:r>
            <w:r w:rsidR="00657CAC">
              <w:rPr>
                <w:rFonts w:ascii="Arial" w:hAnsi="Arial" w:cs="Arial"/>
                <w:sz w:val="18"/>
                <w:szCs w:val="18"/>
              </w:rPr>
              <w:br/>
            </w:r>
            <w:r w:rsidR="002E14FD">
              <w:rPr>
                <w:rFonts w:ascii="Arial" w:hAnsi="Arial" w:cs="Arial"/>
                <w:sz w:val="18"/>
                <w:szCs w:val="18"/>
              </w:rPr>
              <w:t>fourragère</w:t>
            </w:r>
            <w:r w:rsidR="00657CA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E14FD">
              <w:rPr>
                <w:rFonts w:ascii="Arial" w:hAnsi="Arial" w:cs="Arial"/>
                <w:sz w:val="18"/>
                <w:szCs w:val="18"/>
              </w:rPr>
              <w:t>ou grandes cultures)</w:t>
            </w:r>
          </w:p>
        </w:tc>
        <w:tc>
          <w:tcPr>
            <w:tcW w:w="2013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F0D" w:rsidRPr="00657CAC" w:rsidTr="00870F0D">
        <w:trPr>
          <w:trHeight w:val="362"/>
        </w:trPr>
        <w:sdt>
          <w:sdtPr>
            <w:rPr>
              <w:rFonts w:cs="Arial"/>
              <w:szCs w:val="20"/>
            </w:rPr>
            <w:id w:val="-1684120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870F0D" w:rsidRPr="004970C0" w:rsidRDefault="00870F0D" w:rsidP="00870F0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870F0D" w:rsidRPr="004970C0" w:rsidRDefault="00870F0D" w:rsidP="00870F0D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5.2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Travailler le sol</w:t>
            </w:r>
          </w:p>
        </w:tc>
        <w:tc>
          <w:tcPr>
            <w:tcW w:w="2013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</w:tr>
      <w:tr w:rsidR="00870F0D" w:rsidRPr="00254720" w:rsidTr="00870F0D">
        <w:trPr>
          <w:trHeight w:val="362"/>
        </w:trPr>
        <w:sdt>
          <w:sdtPr>
            <w:rPr>
              <w:rFonts w:cs="Arial"/>
              <w:szCs w:val="20"/>
            </w:rPr>
            <w:id w:val="-1253972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870F0D" w:rsidRPr="004970C0" w:rsidRDefault="00870F0D" w:rsidP="00870F0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870F0D" w:rsidRPr="004970C0" w:rsidRDefault="00870F0D" w:rsidP="00870F0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5.3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Semer </w:t>
            </w:r>
            <w:r w:rsidR="00043DD1">
              <w:rPr>
                <w:rFonts w:ascii="Arial" w:hAnsi="Arial" w:cs="Arial"/>
                <w:sz w:val="18"/>
                <w:szCs w:val="18"/>
              </w:rPr>
              <w:t>et</w:t>
            </w:r>
            <w:r>
              <w:rPr>
                <w:rFonts w:ascii="Arial" w:hAnsi="Arial" w:cs="Arial"/>
                <w:sz w:val="18"/>
                <w:szCs w:val="18"/>
              </w:rPr>
              <w:t xml:space="preserve"> planter des cultures</w:t>
            </w:r>
          </w:p>
        </w:tc>
        <w:tc>
          <w:tcPr>
            <w:tcW w:w="2013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F0D" w:rsidRPr="00657CAC" w:rsidTr="00870F0D">
        <w:trPr>
          <w:trHeight w:val="362"/>
        </w:trPr>
        <w:sdt>
          <w:sdtPr>
            <w:rPr>
              <w:rFonts w:cs="Arial"/>
              <w:szCs w:val="20"/>
            </w:rPr>
            <w:id w:val="1877279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870F0D" w:rsidRPr="004970C0" w:rsidRDefault="00870F0D" w:rsidP="00870F0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870F0D" w:rsidRPr="004970C0" w:rsidRDefault="00870F0D" w:rsidP="00870F0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5.4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Fertiliser les cultures</w:t>
            </w:r>
          </w:p>
        </w:tc>
        <w:tc>
          <w:tcPr>
            <w:tcW w:w="2013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F0D" w:rsidRPr="004970C0" w:rsidTr="00870F0D">
        <w:trPr>
          <w:trHeight w:val="362"/>
        </w:trPr>
        <w:sdt>
          <w:sdtPr>
            <w:rPr>
              <w:rFonts w:cs="Arial"/>
              <w:szCs w:val="20"/>
            </w:rPr>
            <w:id w:val="191820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870F0D" w:rsidRPr="004970C0" w:rsidRDefault="00870F0D" w:rsidP="00870F0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870F0D" w:rsidRPr="004970C0" w:rsidRDefault="00870F0D" w:rsidP="00870F0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5.5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Soins aux cultures</w:t>
            </w:r>
            <w:r w:rsidRPr="004970C0">
              <w:rPr>
                <w:rFonts w:ascii="Arial" w:hAnsi="Arial" w:cs="Arial"/>
                <w:sz w:val="18"/>
                <w:szCs w:val="18"/>
              </w:rPr>
              <w:t xml:space="preserve"> 1 </w:t>
            </w:r>
          </w:p>
        </w:tc>
        <w:tc>
          <w:tcPr>
            <w:tcW w:w="2013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F0D" w:rsidRPr="004970C0" w:rsidTr="00870F0D">
        <w:trPr>
          <w:trHeight w:val="362"/>
        </w:trPr>
        <w:sdt>
          <w:sdtPr>
            <w:rPr>
              <w:rFonts w:cs="Arial"/>
              <w:szCs w:val="20"/>
            </w:rPr>
            <w:id w:val="-1502960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870F0D" w:rsidRPr="004970C0" w:rsidRDefault="00870F0D" w:rsidP="00870F0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870F0D" w:rsidRPr="004970C0" w:rsidRDefault="00870F0D" w:rsidP="00870F0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5.6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Soins aux cultures</w:t>
            </w:r>
            <w:r w:rsidRPr="004970C0">
              <w:rPr>
                <w:rFonts w:ascii="Arial" w:hAnsi="Arial" w:cs="Arial"/>
                <w:sz w:val="18"/>
                <w:szCs w:val="18"/>
              </w:rPr>
              <w:t xml:space="preserve"> 2</w:t>
            </w:r>
          </w:p>
        </w:tc>
        <w:tc>
          <w:tcPr>
            <w:tcW w:w="2013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F0D" w:rsidRPr="004970C0" w:rsidTr="00870F0D">
        <w:trPr>
          <w:trHeight w:val="362"/>
        </w:trPr>
        <w:sdt>
          <w:sdtPr>
            <w:rPr>
              <w:rFonts w:cs="Arial"/>
              <w:szCs w:val="20"/>
            </w:rPr>
            <w:id w:val="875659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870F0D" w:rsidRPr="004970C0" w:rsidRDefault="00870F0D" w:rsidP="00870F0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870F0D" w:rsidRPr="004970C0" w:rsidRDefault="00870F0D" w:rsidP="00870F0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5.7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Récolter les cultures</w:t>
            </w:r>
          </w:p>
        </w:tc>
        <w:tc>
          <w:tcPr>
            <w:tcW w:w="2013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F0D" w:rsidRPr="004970C0" w:rsidTr="00870F0D">
        <w:trPr>
          <w:trHeight w:val="362"/>
        </w:trPr>
        <w:sdt>
          <w:sdtPr>
            <w:rPr>
              <w:rFonts w:cs="Arial"/>
              <w:szCs w:val="20"/>
            </w:rPr>
            <w:id w:val="-7886690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870F0D" w:rsidRPr="004970C0" w:rsidRDefault="00870F0D" w:rsidP="00870F0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870F0D" w:rsidRPr="004970C0" w:rsidRDefault="00870F0D" w:rsidP="00870F0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5.8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Entreposer, conserver et transformer</w:t>
            </w:r>
          </w:p>
        </w:tc>
        <w:tc>
          <w:tcPr>
            <w:tcW w:w="2013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70F0D" w:rsidRPr="004970C0" w:rsidTr="00870F0D">
        <w:trPr>
          <w:trHeight w:val="362"/>
        </w:trPr>
        <w:sdt>
          <w:sdtPr>
            <w:rPr>
              <w:rFonts w:cs="Arial"/>
              <w:szCs w:val="20"/>
            </w:rPr>
            <w:id w:val="14067209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870F0D" w:rsidRPr="004970C0" w:rsidRDefault="00870F0D" w:rsidP="00870F0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870F0D" w:rsidRPr="004970C0" w:rsidRDefault="00870F0D" w:rsidP="00870F0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5.9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Vendre les produits</w:t>
            </w:r>
          </w:p>
        </w:tc>
        <w:tc>
          <w:tcPr>
            <w:tcW w:w="2013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09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0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870F0D" w:rsidRPr="004970C0" w:rsidRDefault="00870F0D" w:rsidP="00870F0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870F0D" w:rsidRPr="004970C0" w:rsidRDefault="00870F0D" w:rsidP="00870F0D">
      <w:pPr>
        <w:tabs>
          <w:tab w:val="left" w:pos="426"/>
          <w:tab w:val="left" w:pos="2835"/>
        </w:tabs>
        <w:spacing w:line="240" w:lineRule="auto"/>
        <w:ind w:right="-851"/>
        <w:rPr>
          <w:rFonts w:cs="Arial"/>
          <w:szCs w:val="32"/>
          <w:lang w:val="fr-CH"/>
        </w:rPr>
      </w:pPr>
      <w:r>
        <w:rPr>
          <w:rFonts w:cs="Arial"/>
          <w:szCs w:val="32"/>
          <w:lang w:val="fr-CH"/>
        </w:rPr>
        <w:lastRenderedPageBreak/>
        <w:t>Tâches du dossier de formation 2</w:t>
      </w:r>
      <w:r>
        <w:rPr>
          <w:rFonts w:cs="Arial"/>
          <w:szCs w:val="32"/>
          <w:vertAlign w:val="superscript"/>
          <w:lang w:val="fr-CH"/>
        </w:rPr>
        <w:t>ème</w:t>
      </w:r>
      <w:r>
        <w:rPr>
          <w:rFonts w:cs="Arial"/>
          <w:szCs w:val="32"/>
          <w:lang w:val="fr-CH"/>
        </w:rPr>
        <w:t xml:space="preserve"> année de formation : Planification et appréciation</w:t>
      </w:r>
      <w:r w:rsidRPr="004970C0">
        <w:rPr>
          <w:rFonts w:cs="Arial"/>
          <w:szCs w:val="32"/>
          <w:lang w:val="fr-CH"/>
        </w:rPr>
        <w:t xml:space="preserve"> </w:t>
      </w:r>
    </w:p>
    <w:p w:rsidR="00870F0D" w:rsidRPr="00870F0D" w:rsidRDefault="00870F0D" w:rsidP="00870F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EEECE1" w:themeFill="background2"/>
        <w:tabs>
          <w:tab w:val="left" w:pos="426"/>
          <w:tab w:val="left" w:pos="2835"/>
        </w:tabs>
        <w:spacing w:line="240" w:lineRule="auto"/>
        <w:ind w:right="141"/>
        <w:rPr>
          <w:rFonts w:cs="Arial"/>
          <w:sz w:val="18"/>
          <w:szCs w:val="32"/>
          <w:lang w:val="fr-CH"/>
        </w:rPr>
      </w:pPr>
      <w:r w:rsidRPr="00A474BF">
        <w:rPr>
          <w:rFonts w:cs="Arial"/>
          <w:sz w:val="18"/>
          <w:szCs w:val="32"/>
          <w:lang w:val="fr-CH"/>
        </w:rPr>
        <w:t xml:space="preserve">Au minimum </w:t>
      </w:r>
      <w:r>
        <w:rPr>
          <w:rFonts w:cs="Arial"/>
          <w:sz w:val="18"/>
          <w:szCs w:val="32"/>
          <w:lang w:val="fr-CH"/>
        </w:rPr>
        <w:t xml:space="preserve"> </w:t>
      </w:r>
      <w:r w:rsidRPr="00A474BF">
        <w:rPr>
          <w:rFonts w:cs="Arial"/>
          <w:sz w:val="18"/>
          <w:szCs w:val="32"/>
          <w:lang w:val="fr-CH"/>
        </w:rPr>
        <w:t xml:space="preserve">2 secteurs de production doivent être documentés de manière complète durant chaque année de formation. </w:t>
      </w:r>
      <w:r w:rsidRPr="004970C0">
        <w:rPr>
          <w:rFonts w:cs="Arial"/>
          <w:sz w:val="18"/>
          <w:szCs w:val="18"/>
          <w:lang w:val="fr-CH"/>
        </w:rPr>
        <w:t>Sur les 4 secteurs de production documentés, il doit y avoir au moins 1 culture et 1 production animale</w:t>
      </w:r>
      <w:r>
        <w:rPr>
          <w:rFonts w:cs="Arial"/>
          <w:sz w:val="18"/>
          <w:szCs w:val="32"/>
          <w:lang w:val="fr-CH"/>
        </w:rPr>
        <w:t>.</w:t>
      </w:r>
    </w:p>
    <w:p w:rsidR="00870F0D" w:rsidRPr="00431DE3" w:rsidRDefault="00870F0D" w:rsidP="00870F0D">
      <w:pPr>
        <w:pStyle w:val="grund"/>
        <w:spacing w:before="120" w:after="120" w:line="240" w:lineRule="auto"/>
        <w:jc w:val="left"/>
        <w:rPr>
          <w:rFonts w:ascii="Arial" w:hAnsi="Arial" w:cs="Arial"/>
          <w:lang w:val="fr-CH"/>
        </w:rPr>
      </w:pPr>
      <w:r w:rsidRPr="0046273D">
        <w:rPr>
          <w:rFonts w:ascii="Arial" w:hAnsi="Arial" w:cs="Arial"/>
          <w:i/>
          <w:iCs/>
          <w:sz w:val="16"/>
          <w:szCs w:val="16"/>
          <w:lang w:val="fr-CH"/>
        </w:rPr>
        <w:t>Appréciation: A = Exigences dépassées / B = Exigences atteintes / C = Exigences juste atteintes, me</w:t>
      </w:r>
      <w:r>
        <w:rPr>
          <w:rFonts w:ascii="Arial" w:hAnsi="Arial" w:cs="Arial"/>
          <w:i/>
          <w:iCs/>
          <w:sz w:val="16"/>
          <w:szCs w:val="16"/>
          <w:lang w:val="fr-CH"/>
        </w:rPr>
        <w:t xml:space="preserve">sures de soutien nécessaires / </w:t>
      </w:r>
      <w:r w:rsidRPr="0046273D">
        <w:rPr>
          <w:rFonts w:ascii="Arial" w:hAnsi="Arial" w:cs="Arial"/>
          <w:i/>
          <w:iCs/>
          <w:sz w:val="16"/>
          <w:szCs w:val="16"/>
          <w:lang w:val="fr-CH"/>
        </w:rPr>
        <w:t>D = Exigences pas atteintes, mesures particulières nécessaires</w:t>
      </w:r>
      <w:r>
        <w:rPr>
          <w:rFonts w:ascii="Arial" w:hAnsi="Arial" w:cs="Arial"/>
          <w:i/>
          <w:iCs/>
          <w:sz w:val="16"/>
          <w:szCs w:val="16"/>
          <w:lang w:val="fr-CH"/>
        </w:rPr>
        <w:br/>
      </w:r>
      <w:r w:rsidRPr="004970C0">
        <w:rPr>
          <w:rFonts w:cs="Arial"/>
          <w:sz w:val="24"/>
          <w:szCs w:val="32"/>
          <w:lang w:val="fr-CH"/>
        </w:rPr>
        <w:t>6</w:t>
      </w:r>
      <w:r w:rsidRPr="004970C0">
        <w:rPr>
          <w:rFonts w:cs="Arial"/>
          <w:sz w:val="24"/>
          <w:szCs w:val="32"/>
          <w:lang w:val="fr-CH"/>
        </w:rPr>
        <w:tab/>
      </w:r>
      <w:r>
        <w:rPr>
          <w:rFonts w:cs="Arial"/>
          <w:sz w:val="24"/>
          <w:szCs w:val="32"/>
          <w:lang w:val="fr-CH"/>
        </w:rPr>
        <w:t>Production animale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3784"/>
        <w:gridCol w:w="2059"/>
        <w:gridCol w:w="2991"/>
        <w:gridCol w:w="424"/>
        <w:gridCol w:w="424"/>
        <w:gridCol w:w="424"/>
        <w:gridCol w:w="425"/>
        <w:gridCol w:w="3361"/>
      </w:tblGrid>
      <w:tr w:rsidR="00D8723B" w:rsidRPr="00431DE3" w:rsidTr="00044A8D">
        <w:trPr>
          <w:trHeight w:val="397"/>
        </w:trPr>
        <w:tc>
          <w:tcPr>
            <w:tcW w:w="9368" w:type="dxa"/>
            <w:gridSpan w:val="4"/>
          </w:tcPr>
          <w:p w:rsidR="00D8723B" w:rsidRPr="004970C0" w:rsidRDefault="002200C8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Type</w:t>
            </w:r>
            <w:r w:rsidR="00D8723B">
              <w:rPr>
                <w:rFonts w:ascii="Arial" w:hAnsi="Arial" w:cs="Arial"/>
                <w:b/>
                <w:sz w:val="20"/>
                <w:szCs w:val="20"/>
              </w:rPr>
              <w:t xml:space="preserve"> de production</w:t>
            </w:r>
            <w:r w:rsidR="00D8723B" w:rsidRPr="004970C0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</w:tc>
        <w:tc>
          <w:tcPr>
            <w:tcW w:w="1697" w:type="dxa"/>
            <w:gridSpan w:val="4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Appréciation</w:t>
            </w:r>
          </w:p>
        </w:tc>
        <w:tc>
          <w:tcPr>
            <w:tcW w:w="3361" w:type="dxa"/>
            <w:tcBorders>
              <w:top w:val="nil"/>
              <w:right w:val="nil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723B" w:rsidRPr="00431DE3" w:rsidTr="00044A8D">
        <w:tc>
          <w:tcPr>
            <w:tcW w:w="534" w:type="dxa"/>
          </w:tcPr>
          <w:p w:rsidR="00D8723B" w:rsidRPr="004970C0" w:rsidRDefault="00D8723B" w:rsidP="00044A8D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4" w:type="dxa"/>
          </w:tcPr>
          <w:p w:rsidR="00D8723B" w:rsidRPr="004970C0" w:rsidRDefault="00D8723B" w:rsidP="00044A8D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9" w:type="dxa"/>
          </w:tcPr>
          <w:p w:rsidR="00D8723B" w:rsidRPr="004970C0" w:rsidRDefault="00D8723B" w:rsidP="00044A8D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effectuer jusqu’à fin</w:t>
            </w:r>
          </w:p>
        </w:tc>
        <w:tc>
          <w:tcPr>
            <w:tcW w:w="299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Appréciation intermédiaire</w:t>
            </w: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5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336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Remarques</w:t>
            </w:r>
          </w:p>
        </w:tc>
      </w:tr>
      <w:tr w:rsidR="00D8723B" w:rsidRPr="00254720" w:rsidTr="00044A8D">
        <w:trPr>
          <w:trHeight w:val="499"/>
        </w:trPr>
        <w:sdt>
          <w:sdtPr>
            <w:rPr>
              <w:rFonts w:cs="Arial"/>
              <w:szCs w:val="20"/>
            </w:rPr>
            <w:id w:val="-16378685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D8723B" w:rsidRPr="004970C0" w:rsidRDefault="00D8723B" w:rsidP="00044A8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84" w:type="dxa"/>
            <w:vAlign w:val="center"/>
          </w:tcPr>
          <w:p w:rsidR="00D8723B" w:rsidRPr="004970C0" w:rsidRDefault="00D8723B" w:rsidP="00044A8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6.1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Une journée de travail à l’étable</w:t>
            </w:r>
          </w:p>
        </w:tc>
        <w:tc>
          <w:tcPr>
            <w:tcW w:w="2059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23B" w:rsidRPr="00254720" w:rsidTr="00044A8D">
        <w:trPr>
          <w:trHeight w:val="499"/>
        </w:trPr>
        <w:sdt>
          <w:sdtPr>
            <w:rPr>
              <w:rFonts w:cs="Arial"/>
              <w:szCs w:val="20"/>
            </w:rPr>
            <w:id w:val="1172990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D8723B" w:rsidRPr="004970C0" w:rsidRDefault="00D8723B" w:rsidP="00044A8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84" w:type="dxa"/>
            <w:vAlign w:val="center"/>
          </w:tcPr>
          <w:p w:rsidR="00D8723B" w:rsidRPr="004970C0" w:rsidRDefault="00D8723B" w:rsidP="00044A8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6.2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Suivre un animal pendant une année</w:t>
            </w:r>
          </w:p>
        </w:tc>
        <w:tc>
          <w:tcPr>
            <w:tcW w:w="2059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23B" w:rsidRPr="00254720" w:rsidTr="00044A8D">
        <w:trPr>
          <w:trHeight w:val="499"/>
        </w:trPr>
        <w:sdt>
          <w:sdtPr>
            <w:rPr>
              <w:rFonts w:cs="Arial"/>
              <w:szCs w:val="20"/>
            </w:rPr>
            <w:id w:val="1471946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D8723B" w:rsidRPr="004970C0" w:rsidRDefault="00D8723B" w:rsidP="00044A8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84" w:type="dxa"/>
            <w:vAlign w:val="center"/>
          </w:tcPr>
          <w:p w:rsidR="00D8723B" w:rsidRPr="004970C0" w:rsidRDefault="00D8723B" w:rsidP="00044A8D">
            <w:pPr>
              <w:tabs>
                <w:tab w:val="left" w:pos="426"/>
                <w:tab w:val="left" w:pos="2835"/>
              </w:tabs>
              <w:ind w:right="98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6.3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Reconnaître et traiter un problème de santé</w:t>
            </w:r>
          </w:p>
        </w:tc>
        <w:tc>
          <w:tcPr>
            <w:tcW w:w="2059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23B" w:rsidRPr="00254720" w:rsidTr="00044A8D">
        <w:trPr>
          <w:trHeight w:val="499"/>
        </w:trPr>
        <w:sdt>
          <w:sdtPr>
            <w:rPr>
              <w:rFonts w:cs="Arial"/>
              <w:szCs w:val="20"/>
            </w:rPr>
            <w:id w:val="-340937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D8723B" w:rsidRPr="004970C0" w:rsidRDefault="00D8723B" w:rsidP="00044A8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84" w:type="dxa"/>
            <w:vAlign w:val="center"/>
          </w:tcPr>
          <w:p w:rsidR="00D8723B" w:rsidRPr="004970C0" w:rsidRDefault="00D8723B" w:rsidP="00044A8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6.4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Produire des aliments d’origine animale</w:t>
            </w:r>
          </w:p>
        </w:tc>
        <w:tc>
          <w:tcPr>
            <w:tcW w:w="2059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8723B" w:rsidRPr="004970C0" w:rsidRDefault="00D8723B" w:rsidP="00D8723B">
      <w:pPr>
        <w:rPr>
          <w:rFonts w:cs="Arial"/>
          <w:szCs w:val="32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3784"/>
        <w:gridCol w:w="2059"/>
        <w:gridCol w:w="2991"/>
        <w:gridCol w:w="424"/>
        <w:gridCol w:w="424"/>
        <w:gridCol w:w="424"/>
        <w:gridCol w:w="425"/>
        <w:gridCol w:w="3361"/>
      </w:tblGrid>
      <w:tr w:rsidR="00D8723B" w:rsidRPr="00431DE3" w:rsidTr="00044A8D">
        <w:trPr>
          <w:trHeight w:val="397"/>
        </w:trPr>
        <w:tc>
          <w:tcPr>
            <w:tcW w:w="9368" w:type="dxa"/>
            <w:gridSpan w:val="4"/>
          </w:tcPr>
          <w:p w:rsidR="00D8723B" w:rsidRPr="004970C0" w:rsidRDefault="002200C8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Type</w:t>
            </w:r>
            <w:r w:rsidR="00D8723B">
              <w:rPr>
                <w:rFonts w:ascii="Arial" w:hAnsi="Arial" w:cs="Arial"/>
                <w:b/>
                <w:sz w:val="20"/>
                <w:szCs w:val="20"/>
              </w:rPr>
              <w:t xml:space="preserve"> de production</w:t>
            </w:r>
            <w:r w:rsidR="00D8723B" w:rsidRPr="004970C0">
              <w:rPr>
                <w:rFonts w:ascii="Arial" w:hAnsi="Arial" w:cs="Arial"/>
                <w:b/>
                <w:sz w:val="20"/>
                <w:szCs w:val="20"/>
              </w:rPr>
              <w:t xml:space="preserve"> : </w:t>
            </w:r>
          </w:p>
        </w:tc>
        <w:tc>
          <w:tcPr>
            <w:tcW w:w="1697" w:type="dxa"/>
            <w:gridSpan w:val="4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Appréciation</w:t>
            </w:r>
          </w:p>
        </w:tc>
        <w:tc>
          <w:tcPr>
            <w:tcW w:w="3361" w:type="dxa"/>
            <w:tcBorders>
              <w:top w:val="nil"/>
              <w:right w:val="nil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8723B" w:rsidRPr="00431DE3" w:rsidTr="00044A8D">
        <w:tc>
          <w:tcPr>
            <w:tcW w:w="534" w:type="dxa"/>
          </w:tcPr>
          <w:p w:rsidR="00D8723B" w:rsidRPr="004970C0" w:rsidRDefault="00D8723B" w:rsidP="00044A8D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4" w:type="dxa"/>
          </w:tcPr>
          <w:p w:rsidR="00D8723B" w:rsidRPr="004970C0" w:rsidRDefault="00D8723B" w:rsidP="00044A8D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59" w:type="dxa"/>
          </w:tcPr>
          <w:p w:rsidR="00D8723B" w:rsidRPr="004970C0" w:rsidRDefault="00D8723B" w:rsidP="00044A8D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effectuer jusqu’à fin</w:t>
            </w:r>
          </w:p>
        </w:tc>
        <w:tc>
          <w:tcPr>
            <w:tcW w:w="299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Appréciation intermédiaire</w:t>
            </w: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425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336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Remarques</w:t>
            </w:r>
          </w:p>
        </w:tc>
      </w:tr>
      <w:tr w:rsidR="00D8723B" w:rsidRPr="00254720" w:rsidTr="00044A8D">
        <w:trPr>
          <w:trHeight w:val="499"/>
        </w:trPr>
        <w:sdt>
          <w:sdtPr>
            <w:rPr>
              <w:rFonts w:cs="Arial"/>
              <w:szCs w:val="20"/>
            </w:rPr>
            <w:id w:val="-170508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D8723B" w:rsidRPr="004970C0" w:rsidRDefault="00D8723B" w:rsidP="00044A8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84" w:type="dxa"/>
            <w:vAlign w:val="center"/>
          </w:tcPr>
          <w:p w:rsidR="00D8723B" w:rsidRPr="004970C0" w:rsidRDefault="00D8723B" w:rsidP="00044A8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6.1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Une journée de travail à l’étable</w:t>
            </w:r>
          </w:p>
        </w:tc>
        <w:tc>
          <w:tcPr>
            <w:tcW w:w="2059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23B" w:rsidRPr="00254720" w:rsidTr="00044A8D">
        <w:trPr>
          <w:trHeight w:val="499"/>
        </w:trPr>
        <w:sdt>
          <w:sdtPr>
            <w:rPr>
              <w:rFonts w:cs="Arial"/>
              <w:szCs w:val="20"/>
            </w:rPr>
            <w:id w:val="-1749881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D8723B" w:rsidRPr="004970C0" w:rsidRDefault="00D8723B" w:rsidP="00044A8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84" w:type="dxa"/>
            <w:vAlign w:val="center"/>
          </w:tcPr>
          <w:p w:rsidR="00D8723B" w:rsidRPr="004970C0" w:rsidRDefault="00D8723B" w:rsidP="00044A8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6.2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Suivre un animal pendant une année</w:t>
            </w:r>
          </w:p>
        </w:tc>
        <w:tc>
          <w:tcPr>
            <w:tcW w:w="2059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23B" w:rsidRPr="00254720" w:rsidTr="00044A8D">
        <w:trPr>
          <w:trHeight w:val="499"/>
        </w:trPr>
        <w:sdt>
          <w:sdtPr>
            <w:rPr>
              <w:rFonts w:cs="Arial"/>
              <w:szCs w:val="20"/>
            </w:rPr>
            <w:id w:val="-1646737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D8723B" w:rsidRPr="004970C0" w:rsidRDefault="00D8723B" w:rsidP="00044A8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84" w:type="dxa"/>
            <w:vAlign w:val="center"/>
          </w:tcPr>
          <w:p w:rsidR="00D8723B" w:rsidRPr="004970C0" w:rsidRDefault="00D8723B" w:rsidP="00044A8D">
            <w:pPr>
              <w:tabs>
                <w:tab w:val="left" w:pos="426"/>
                <w:tab w:val="left" w:pos="2835"/>
              </w:tabs>
              <w:ind w:right="98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6.3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Reconnaître et traiter un problème de santé</w:t>
            </w:r>
          </w:p>
        </w:tc>
        <w:tc>
          <w:tcPr>
            <w:tcW w:w="2059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23B" w:rsidRPr="00254720" w:rsidTr="00044A8D">
        <w:trPr>
          <w:trHeight w:val="499"/>
        </w:trPr>
        <w:sdt>
          <w:sdtPr>
            <w:rPr>
              <w:rFonts w:cs="Arial"/>
              <w:szCs w:val="20"/>
            </w:rPr>
            <w:id w:val="-6841252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D8723B" w:rsidRPr="004970C0" w:rsidRDefault="00D8723B" w:rsidP="00044A8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84" w:type="dxa"/>
            <w:vAlign w:val="center"/>
          </w:tcPr>
          <w:p w:rsidR="00D8723B" w:rsidRPr="004970C0" w:rsidRDefault="00D8723B" w:rsidP="00044A8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6.4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Produire des aliments d’origine animale</w:t>
            </w:r>
          </w:p>
        </w:tc>
        <w:tc>
          <w:tcPr>
            <w:tcW w:w="2059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9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5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6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64D15" w:rsidRPr="004970C0" w:rsidRDefault="00F64D15" w:rsidP="00D8723B">
      <w:pPr>
        <w:rPr>
          <w:rFonts w:cs="Arial"/>
          <w:szCs w:val="32"/>
          <w:lang w:val="fr-CH"/>
        </w:rPr>
      </w:pPr>
    </w:p>
    <w:p w:rsidR="00D8723B" w:rsidRPr="00D8723B" w:rsidRDefault="00F64D15" w:rsidP="00D8723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  <w:lang w:val="fr-CH"/>
        </w:rPr>
      </w:pPr>
      <w:r w:rsidRPr="00D8723B">
        <w:rPr>
          <w:rFonts w:cs="Arial"/>
          <w:sz w:val="24"/>
          <w:szCs w:val="32"/>
          <w:lang w:val="fr-CH"/>
        </w:rPr>
        <w:t>8</w:t>
      </w:r>
      <w:r w:rsidRPr="00D8723B">
        <w:rPr>
          <w:rFonts w:cs="Arial"/>
          <w:sz w:val="24"/>
          <w:szCs w:val="32"/>
          <w:lang w:val="fr-CH"/>
        </w:rPr>
        <w:tab/>
      </w:r>
      <w:r w:rsidR="00D8723B">
        <w:rPr>
          <w:rFonts w:cs="Arial"/>
          <w:sz w:val="24"/>
          <w:szCs w:val="32"/>
          <w:lang w:val="fr-CH"/>
        </w:rPr>
        <w:t xml:space="preserve">Domaine à option </w:t>
      </w:r>
      <w:r w:rsidR="00D8723B" w:rsidRPr="004970C0">
        <w:rPr>
          <w:rFonts w:cs="Arial"/>
          <w:sz w:val="20"/>
          <w:szCs w:val="32"/>
          <w:lang w:val="fr-CH"/>
        </w:rPr>
        <w:t>(</w:t>
      </w:r>
      <w:r w:rsidR="00D8723B">
        <w:rPr>
          <w:rFonts w:cs="Arial"/>
          <w:sz w:val="20"/>
          <w:szCs w:val="32"/>
          <w:lang w:val="fr-CH"/>
        </w:rPr>
        <w:t>au minimum 1 domaine à option traité sur les 2 ans</w:t>
      </w:r>
      <w:r w:rsidR="00D8723B" w:rsidRPr="004970C0">
        <w:rPr>
          <w:rFonts w:cs="Arial"/>
          <w:sz w:val="20"/>
          <w:szCs w:val="32"/>
          <w:lang w:val="fr-CH"/>
        </w:rPr>
        <w:t>)</w:t>
      </w:r>
    </w:p>
    <w:tbl>
      <w:tblPr>
        <w:tblStyle w:val="Tabellenraster"/>
        <w:tblW w:w="14594" w:type="dxa"/>
        <w:tblLook w:val="04A0" w:firstRow="1" w:lastRow="0" w:firstColumn="1" w:lastColumn="0" w:noHBand="0" w:noVBand="1"/>
      </w:tblPr>
      <w:tblGrid>
        <w:gridCol w:w="463"/>
        <w:gridCol w:w="3798"/>
        <w:gridCol w:w="2118"/>
        <w:gridCol w:w="3041"/>
        <w:gridCol w:w="404"/>
        <w:gridCol w:w="421"/>
        <w:gridCol w:w="438"/>
        <w:gridCol w:w="490"/>
        <w:gridCol w:w="3421"/>
      </w:tblGrid>
      <w:tr w:rsidR="00D8723B" w:rsidRPr="004970C0" w:rsidTr="00044A8D"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723B" w:rsidRPr="00C82CF6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18"/>
                <w:szCs w:val="18"/>
              </w:rPr>
            </w:pPr>
            <w:r w:rsidRPr="00C82CF6">
              <w:rPr>
                <w:rFonts w:ascii="Arial" w:hAnsi="Arial" w:cs="Arial"/>
                <w:b/>
                <w:sz w:val="18"/>
                <w:szCs w:val="18"/>
              </w:rPr>
              <w:t>Appréciation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8723B" w:rsidRPr="004970C0" w:rsidTr="00044A8D">
        <w:tc>
          <w:tcPr>
            <w:tcW w:w="463" w:type="dxa"/>
            <w:tcBorders>
              <w:top w:val="single" w:sz="4" w:space="0" w:color="auto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effectuer jusqu’à fin</w:t>
            </w:r>
          </w:p>
        </w:tc>
        <w:tc>
          <w:tcPr>
            <w:tcW w:w="3041" w:type="dxa"/>
            <w:tcBorders>
              <w:top w:val="single" w:sz="4" w:space="0" w:color="auto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Appréciation intermédiaire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Remarques</w:t>
            </w:r>
          </w:p>
        </w:tc>
      </w:tr>
      <w:tr w:rsidR="00D8723B" w:rsidRPr="004970C0" w:rsidTr="00044A8D">
        <w:trPr>
          <w:trHeight w:val="363"/>
        </w:trPr>
        <w:sdt>
          <w:sdtPr>
            <w:rPr>
              <w:rFonts w:cs="Arial"/>
              <w:szCs w:val="20"/>
            </w:rPr>
            <w:id w:val="12354350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8723B" w:rsidRPr="004970C0" w:rsidRDefault="00D8723B" w:rsidP="00044A8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Arial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8723B" w:rsidRPr="004970C0" w:rsidRDefault="00D8723B" w:rsidP="00044A8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8.1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 xml:space="preserve">Domaine à option </w:t>
            </w:r>
            <w:r w:rsidRPr="004970C0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2118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04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38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90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2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</w:tr>
      <w:tr w:rsidR="00D8723B" w:rsidRPr="004970C0" w:rsidTr="00044A8D">
        <w:trPr>
          <w:trHeight w:val="363"/>
        </w:trPr>
        <w:sdt>
          <w:sdtPr>
            <w:rPr>
              <w:rFonts w:cs="Arial"/>
              <w:szCs w:val="20"/>
            </w:rPr>
            <w:id w:val="1717547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8723B" w:rsidRPr="004970C0" w:rsidRDefault="00D8723B" w:rsidP="00044A8D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4970C0">
                  <w:rPr>
                    <w:rFonts w:ascii="MS Gothic" w:eastAsia="MS Gothic" w:hAnsi="MS Gothic" w:cs="MS Gothic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8723B" w:rsidRPr="004970C0" w:rsidRDefault="00D8723B" w:rsidP="00044A8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8.1</w:t>
            </w:r>
            <w:r w:rsidRPr="004970C0">
              <w:rPr>
                <w:rFonts w:ascii="Arial" w:hAnsi="Arial" w:cs="Arial"/>
                <w:sz w:val="18"/>
                <w:szCs w:val="18"/>
              </w:rPr>
              <w:tab/>
            </w:r>
            <w:r>
              <w:rPr>
                <w:rFonts w:ascii="Arial" w:hAnsi="Arial" w:cs="Arial"/>
                <w:sz w:val="18"/>
                <w:szCs w:val="18"/>
              </w:rPr>
              <w:t>Domaine à option</w:t>
            </w:r>
            <w:r w:rsidRPr="004970C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118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04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38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90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21" w:type="dxa"/>
          </w:tcPr>
          <w:p w:rsidR="00D8723B" w:rsidRPr="004970C0" w:rsidRDefault="00D8723B" w:rsidP="00044A8D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</w:tr>
    </w:tbl>
    <w:p w:rsidR="007722FC" w:rsidRDefault="007722FC" w:rsidP="00D8723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  <w:lang w:val="fr-CH"/>
        </w:rPr>
      </w:pPr>
    </w:p>
    <w:p w:rsidR="00D244B1" w:rsidRDefault="00D244B1" w:rsidP="00D244B1">
      <w:pPr>
        <w:tabs>
          <w:tab w:val="left" w:pos="426"/>
          <w:tab w:val="left" w:pos="2835"/>
        </w:tabs>
        <w:spacing w:line="240" w:lineRule="auto"/>
        <w:ind w:right="-851"/>
        <w:rPr>
          <w:rFonts w:cs="Arial"/>
          <w:szCs w:val="32"/>
          <w:lang w:val="fr-CH"/>
        </w:rPr>
      </w:pPr>
      <w:r>
        <w:rPr>
          <w:rFonts w:cs="Arial"/>
          <w:sz w:val="24"/>
          <w:szCs w:val="32"/>
          <w:lang w:val="fr-CH"/>
        </w:rPr>
        <w:lastRenderedPageBreak/>
        <w:br/>
      </w:r>
      <w:r>
        <w:rPr>
          <w:rFonts w:cs="Arial"/>
          <w:szCs w:val="32"/>
          <w:lang w:val="fr-CH"/>
        </w:rPr>
        <w:t>Tâches du dossier de formation 3</w:t>
      </w:r>
      <w:r>
        <w:rPr>
          <w:rFonts w:cs="Arial"/>
          <w:szCs w:val="32"/>
          <w:vertAlign w:val="superscript"/>
          <w:lang w:val="fr-CH"/>
        </w:rPr>
        <w:t>ème</w:t>
      </w:r>
      <w:r>
        <w:rPr>
          <w:rFonts w:cs="Arial"/>
          <w:szCs w:val="32"/>
          <w:lang w:val="fr-CH"/>
        </w:rPr>
        <w:t xml:space="preserve"> année de formation : Planification et appréciation</w:t>
      </w:r>
      <w:r w:rsidRPr="004970C0">
        <w:rPr>
          <w:rFonts w:cs="Arial"/>
          <w:szCs w:val="32"/>
          <w:lang w:val="fr-CH"/>
        </w:rPr>
        <w:t xml:space="preserve"> </w:t>
      </w:r>
    </w:p>
    <w:p w:rsidR="00D244B1" w:rsidRDefault="00D244B1" w:rsidP="00D244B1">
      <w:pPr>
        <w:tabs>
          <w:tab w:val="left" w:pos="426"/>
          <w:tab w:val="left" w:pos="2835"/>
        </w:tabs>
        <w:spacing w:line="240" w:lineRule="auto"/>
        <w:ind w:right="-851"/>
        <w:rPr>
          <w:rFonts w:cs="Arial"/>
          <w:szCs w:val="32"/>
          <w:lang w:val="fr-CH"/>
        </w:rPr>
      </w:pPr>
      <w:r w:rsidRPr="0046273D">
        <w:rPr>
          <w:rFonts w:cs="Arial"/>
          <w:i/>
          <w:iCs/>
          <w:sz w:val="16"/>
          <w:szCs w:val="16"/>
          <w:lang w:val="fr-CH"/>
        </w:rPr>
        <w:t>Appréciation: A = Exigences dépassées / B = Exigences atteintes / C = Exigences juste atteintes, me</w:t>
      </w:r>
      <w:r>
        <w:rPr>
          <w:rFonts w:cs="Arial"/>
          <w:i/>
          <w:iCs/>
          <w:sz w:val="16"/>
          <w:szCs w:val="16"/>
          <w:lang w:val="fr-CH"/>
        </w:rPr>
        <w:t xml:space="preserve">sures de soutien nécessaires / </w:t>
      </w:r>
      <w:r w:rsidRPr="0046273D">
        <w:rPr>
          <w:rFonts w:cs="Arial"/>
          <w:i/>
          <w:iCs/>
          <w:sz w:val="16"/>
          <w:szCs w:val="16"/>
          <w:lang w:val="fr-CH"/>
        </w:rPr>
        <w:t>D = Exigences pas atteintes, mesures particulières nécessaires</w:t>
      </w:r>
    </w:p>
    <w:p w:rsidR="00D244B1" w:rsidRPr="00CC5732" w:rsidRDefault="00D244B1" w:rsidP="00D244B1">
      <w:pPr>
        <w:tabs>
          <w:tab w:val="left" w:pos="426"/>
          <w:tab w:val="left" w:pos="2835"/>
        </w:tabs>
        <w:spacing w:after="0"/>
        <w:ind w:right="-851"/>
        <w:rPr>
          <w:rFonts w:cs="Arial"/>
          <w:sz w:val="16"/>
          <w:szCs w:val="32"/>
        </w:rPr>
      </w:pPr>
      <w:r>
        <w:rPr>
          <w:rFonts w:cs="Arial"/>
          <w:sz w:val="24"/>
          <w:szCs w:val="32"/>
        </w:rPr>
        <w:t>3</w:t>
      </w:r>
      <w:r w:rsidRPr="00CC5732">
        <w:rPr>
          <w:rFonts w:cs="Arial"/>
          <w:sz w:val="24"/>
          <w:szCs w:val="32"/>
        </w:rPr>
        <w:tab/>
      </w:r>
      <w:r w:rsidR="00304552">
        <w:rPr>
          <w:rFonts w:cs="Arial"/>
          <w:sz w:val="24"/>
          <w:szCs w:val="32"/>
          <w:lang w:val="fr-CH"/>
        </w:rPr>
        <w:t>Environnement de travail</w:t>
      </w:r>
    </w:p>
    <w:tbl>
      <w:tblPr>
        <w:tblStyle w:val="Tabellenraster"/>
        <w:tblW w:w="14594" w:type="dxa"/>
        <w:tblLook w:val="04A0" w:firstRow="1" w:lastRow="0" w:firstColumn="1" w:lastColumn="0" w:noHBand="0" w:noVBand="1"/>
      </w:tblPr>
      <w:tblGrid>
        <w:gridCol w:w="463"/>
        <w:gridCol w:w="3798"/>
        <w:gridCol w:w="1757"/>
        <w:gridCol w:w="327"/>
        <w:gridCol w:w="3075"/>
        <w:gridCol w:w="404"/>
        <w:gridCol w:w="421"/>
        <w:gridCol w:w="438"/>
        <w:gridCol w:w="490"/>
        <w:gridCol w:w="3421"/>
      </w:tblGrid>
      <w:tr w:rsidR="00D244B1" w:rsidRPr="00136791" w:rsidTr="00AC1FB0"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4B1" w:rsidRPr="00916B01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4B1" w:rsidRPr="00916B01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4B1" w:rsidRPr="00916B01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4B1" w:rsidRPr="00916B01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1" w:rsidRPr="006073DB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82CF6">
              <w:rPr>
                <w:rFonts w:ascii="Arial" w:hAnsi="Arial" w:cs="Arial"/>
                <w:b/>
                <w:sz w:val="18"/>
                <w:szCs w:val="18"/>
              </w:rPr>
              <w:t>Appréciation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4B1" w:rsidRPr="006073DB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D244B1" w:rsidRPr="00136791" w:rsidTr="00D244B1">
        <w:tc>
          <w:tcPr>
            <w:tcW w:w="463" w:type="dxa"/>
            <w:tcBorders>
              <w:top w:val="single" w:sz="4" w:space="0" w:color="auto"/>
            </w:tcBorders>
          </w:tcPr>
          <w:p w:rsidR="00D244B1" w:rsidRPr="006073DB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D244B1" w:rsidRPr="00C629F4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2084" w:type="dxa"/>
            <w:gridSpan w:val="2"/>
            <w:tcBorders>
              <w:top w:val="single" w:sz="4" w:space="0" w:color="auto"/>
            </w:tcBorders>
          </w:tcPr>
          <w:p w:rsidR="00D244B1" w:rsidRPr="004970C0" w:rsidRDefault="00D244B1" w:rsidP="00AC1FB0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effectuer jusqu’à fin</w:t>
            </w:r>
          </w:p>
        </w:tc>
        <w:tc>
          <w:tcPr>
            <w:tcW w:w="3075" w:type="dxa"/>
            <w:tcBorders>
              <w:top w:val="single" w:sz="4" w:space="0" w:color="auto"/>
            </w:tcBorders>
          </w:tcPr>
          <w:p w:rsidR="00D244B1" w:rsidRPr="004970C0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Appréciation intermédiaire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244B1" w:rsidRPr="004970C0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244B1" w:rsidRPr="004970C0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244B1" w:rsidRPr="004970C0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244B1" w:rsidRPr="004970C0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D244B1" w:rsidRPr="004970C0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Remarques</w:t>
            </w:r>
          </w:p>
        </w:tc>
      </w:tr>
      <w:tr w:rsidR="00D244B1" w:rsidRPr="002912FC" w:rsidTr="00D244B1">
        <w:trPr>
          <w:trHeight w:val="363"/>
        </w:trPr>
        <w:sdt>
          <w:sdtPr>
            <w:rPr>
              <w:rFonts w:cs="Arial"/>
              <w:szCs w:val="20"/>
            </w:rPr>
            <w:id w:val="1513423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244B1" w:rsidRPr="008B7263" w:rsidRDefault="00D244B1" w:rsidP="00AC1FB0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C629F4">
                  <w:rPr>
                    <w:rFonts w:ascii="MS Gothic" w:eastAsia="MS Gothic" w:hAnsi="MS Gothic" w:cs="Arial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244B1" w:rsidRPr="00C629F4" w:rsidRDefault="00D244B1" w:rsidP="00AC1FB0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3.1 </w:t>
            </w:r>
            <w:r w:rsidR="00304552">
              <w:rPr>
                <w:rFonts w:ascii="Arial" w:hAnsi="Arial" w:cs="Arial"/>
                <w:sz w:val="18"/>
                <w:szCs w:val="18"/>
              </w:rPr>
              <w:t>Données générales entreprise 3</w:t>
            </w:r>
          </w:p>
        </w:tc>
        <w:tc>
          <w:tcPr>
            <w:tcW w:w="2084" w:type="dxa"/>
            <w:gridSpan w:val="2"/>
          </w:tcPr>
          <w:p w:rsidR="00D244B1" w:rsidRPr="00C629F4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075" w:type="dxa"/>
          </w:tcPr>
          <w:p w:rsidR="00D244B1" w:rsidRPr="00C629F4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04" w:type="dxa"/>
          </w:tcPr>
          <w:p w:rsidR="00D244B1" w:rsidRPr="00C629F4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D244B1" w:rsidRPr="00C629F4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38" w:type="dxa"/>
          </w:tcPr>
          <w:p w:rsidR="00D244B1" w:rsidRPr="00C629F4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90" w:type="dxa"/>
          </w:tcPr>
          <w:p w:rsidR="00D244B1" w:rsidRPr="00C629F4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D244B1" w:rsidRPr="00C629F4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D244B1" w:rsidRPr="002912FC" w:rsidTr="00D244B1">
        <w:trPr>
          <w:trHeight w:val="363"/>
        </w:trPr>
        <w:sdt>
          <w:sdtPr>
            <w:rPr>
              <w:rFonts w:cs="Arial"/>
              <w:szCs w:val="20"/>
            </w:rPr>
            <w:id w:val="1903106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244B1" w:rsidRPr="008B7263" w:rsidRDefault="00D244B1" w:rsidP="00AC1FB0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8B7263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244B1" w:rsidRPr="00C629F4" w:rsidRDefault="00D244B1" w:rsidP="00AC1FB0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3.2 </w:t>
            </w:r>
            <w:proofErr w:type="spellStart"/>
            <w:r w:rsidR="00D31F80" w:rsidRPr="00D31F80">
              <w:rPr>
                <w:rFonts w:ascii="Arial" w:hAnsi="Arial" w:cs="Arial"/>
                <w:sz w:val="18"/>
                <w:szCs w:val="18"/>
                <w:lang w:val="de-CH"/>
              </w:rPr>
              <w:t>Décrire</w:t>
            </w:r>
            <w:proofErr w:type="spellEnd"/>
            <w:r w:rsidR="00D31F80" w:rsidRPr="00D31F80">
              <w:rPr>
                <w:rFonts w:ascii="Arial" w:hAnsi="Arial" w:cs="Arial"/>
                <w:sz w:val="18"/>
                <w:szCs w:val="18"/>
                <w:lang w:val="de-CH"/>
              </w:rPr>
              <w:t xml:space="preserve"> </w:t>
            </w:r>
            <w:proofErr w:type="spellStart"/>
            <w:r w:rsidR="00D31F80" w:rsidRPr="00D31F80">
              <w:rPr>
                <w:rFonts w:ascii="Arial" w:hAnsi="Arial" w:cs="Arial"/>
                <w:sz w:val="18"/>
                <w:szCs w:val="18"/>
                <w:lang w:val="de-CH"/>
              </w:rPr>
              <w:t>un</w:t>
            </w:r>
            <w:proofErr w:type="spellEnd"/>
            <w:r w:rsidR="00D31F80" w:rsidRPr="00D31F80">
              <w:rPr>
                <w:rFonts w:ascii="Arial" w:hAnsi="Arial" w:cs="Arial"/>
                <w:sz w:val="18"/>
                <w:szCs w:val="18"/>
                <w:lang w:val="de-CH"/>
              </w:rPr>
              <w:t xml:space="preserve"> </w:t>
            </w:r>
            <w:proofErr w:type="spellStart"/>
            <w:r w:rsidR="00D31F80" w:rsidRPr="00D31F80">
              <w:rPr>
                <w:rFonts w:ascii="Arial" w:hAnsi="Arial" w:cs="Arial"/>
                <w:sz w:val="18"/>
                <w:szCs w:val="18"/>
                <w:lang w:val="de-CH"/>
              </w:rPr>
              <w:t>label</w:t>
            </w:r>
            <w:proofErr w:type="spellEnd"/>
          </w:p>
        </w:tc>
        <w:tc>
          <w:tcPr>
            <w:tcW w:w="2084" w:type="dxa"/>
            <w:gridSpan w:val="2"/>
          </w:tcPr>
          <w:p w:rsidR="00D244B1" w:rsidRPr="00C629F4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075" w:type="dxa"/>
          </w:tcPr>
          <w:p w:rsidR="00D244B1" w:rsidRPr="00C629F4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04" w:type="dxa"/>
          </w:tcPr>
          <w:p w:rsidR="00D244B1" w:rsidRPr="00C629F4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D244B1" w:rsidRPr="00C629F4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38" w:type="dxa"/>
          </w:tcPr>
          <w:p w:rsidR="00D244B1" w:rsidRPr="00C629F4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90" w:type="dxa"/>
          </w:tcPr>
          <w:p w:rsidR="00D244B1" w:rsidRPr="00C629F4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D244B1" w:rsidRPr="00C629F4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</w:tbl>
    <w:p w:rsidR="00D244B1" w:rsidRDefault="00D244B1" w:rsidP="00D244B1">
      <w:pPr>
        <w:rPr>
          <w:rFonts w:cs="Arial"/>
          <w:szCs w:val="32"/>
        </w:rPr>
      </w:pPr>
    </w:p>
    <w:p w:rsidR="00D244B1" w:rsidRPr="00CC5732" w:rsidRDefault="00D244B1" w:rsidP="00D244B1">
      <w:pPr>
        <w:tabs>
          <w:tab w:val="left" w:pos="426"/>
          <w:tab w:val="left" w:pos="2835"/>
        </w:tabs>
        <w:spacing w:after="0"/>
        <w:ind w:right="-851"/>
        <w:rPr>
          <w:rFonts w:cs="Arial"/>
          <w:sz w:val="16"/>
          <w:szCs w:val="32"/>
        </w:rPr>
      </w:pPr>
      <w:r w:rsidRPr="00CC5732">
        <w:rPr>
          <w:rFonts w:cs="Arial"/>
          <w:sz w:val="24"/>
          <w:szCs w:val="32"/>
        </w:rPr>
        <w:t>5</w:t>
      </w:r>
      <w:r w:rsidRPr="00CC5732">
        <w:rPr>
          <w:rFonts w:cs="Arial"/>
          <w:sz w:val="24"/>
          <w:szCs w:val="32"/>
        </w:rPr>
        <w:tab/>
      </w:r>
      <w:r w:rsidR="00304552">
        <w:rPr>
          <w:rFonts w:cs="Arial"/>
          <w:sz w:val="24"/>
          <w:szCs w:val="32"/>
          <w:lang w:val="fr-CH"/>
        </w:rPr>
        <w:t>Production végétale</w:t>
      </w:r>
    </w:p>
    <w:tbl>
      <w:tblPr>
        <w:tblStyle w:val="Tabellenraster"/>
        <w:tblW w:w="14594" w:type="dxa"/>
        <w:tblLook w:val="04A0" w:firstRow="1" w:lastRow="0" w:firstColumn="1" w:lastColumn="0" w:noHBand="0" w:noVBand="1"/>
      </w:tblPr>
      <w:tblGrid>
        <w:gridCol w:w="463"/>
        <w:gridCol w:w="3798"/>
        <w:gridCol w:w="2084"/>
        <w:gridCol w:w="3075"/>
        <w:gridCol w:w="404"/>
        <w:gridCol w:w="421"/>
        <w:gridCol w:w="438"/>
        <w:gridCol w:w="490"/>
        <w:gridCol w:w="3421"/>
      </w:tblGrid>
      <w:tr w:rsidR="00D244B1" w:rsidRPr="00136791" w:rsidTr="00D244B1"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4B1" w:rsidRPr="00916B01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4B1" w:rsidRPr="00916B01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4B1" w:rsidRPr="00916B01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4B1" w:rsidRPr="00916B01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1" w:rsidRPr="006073DB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82CF6">
              <w:rPr>
                <w:rFonts w:ascii="Arial" w:hAnsi="Arial" w:cs="Arial"/>
                <w:b/>
                <w:sz w:val="18"/>
                <w:szCs w:val="18"/>
              </w:rPr>
              <w:t>Appréciation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4B1" w:rsidRPr="006073DB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D244B1" w:rsidRPr="00136791" w:rsidTr="00D244B1">
        <w:tc>
          <w:tcPr>
            <w:tcW w:w="463" w:type="dxa"/>
            <w:tcBorders>
              <w:top w:val="single" w:sz="4" w:space="0" w:color="auto"/>
            </w:tcBorders>
          </w:tcPr>
          <w:p w:rsidR="00D244B1" w:rsidRPr="006073DB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D244B1" w:rsidRPr="00C629F4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2084" w:type="dxa"/>
            <w:tcBorders>
              <w:top w:val="single" w:sz="4" w:space="0" w:color="auto"/>
            </w:tcBorders>
          </w:tcPr>
          <w:p w:rsidR="00D244B1" w:rsidRPr="004970C0" w:rsidRDefault="00D244B1" w:rsidP="00AC1FB0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effectuer jusqu’à fin</w:t>
            </w:r>
          </w:p>
        </w:tc>
        <w:tc>
          <w:tcPr>
            <w:tcW w:w="3075" w:type="dxa"/>
            <w:tcBorders>
              <w:top w:val="single" w:sz="4" w:space="0" w:color="auto"/>
            </w:tcBorders>
          </w:tcPr>
          <w:p w:rsidR="00D244B1" w:rsidRPr="004970C0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Appréciation intermédiaire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244B1" w:rsidRPr="004970C0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244B1" w:rsidRPr="004970C0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244B1" w:rsidRPr="004970C0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244B1" w:rsidRPr="004970C0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D244B1" w:rsidRPr="004970C0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Remarques</w:t>
            </w:r>
          </w:p>
        </w:tc>
      </w:tr>
      <w:tr w:rsidR="00D244B1" w:rsidRPr="002200C8" w:rsidTr="00D244B1">
        <w:trPr>
          <w:trHeight w:val="363"/>
        </w:trPr>
        <w:sdt>
          <w:sdtPr>
            <w:rPr>
              <w:rFonts w:cs="Arial"/>
              <w:szCs w:val="20"/>
            </w:rPr>
            <w:id w:val="-32058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244B1" w:rsidRPr="008B7263" w:rsidRDefault="00D244B1" w:rsidP="00AC1FB0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C629F4">
                  <w:rPr>
                    <w:rFonts w:ascii="MS Gothic" w:eastAsia="MS Gothic" w:hAnsi="MS Gothic" w:cs="Arial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244B1" w:rsidRPr="002200C8" w:rsidRDefault="00D244B1" w:rsidP="00AC1FB0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2200C8">
              <w:rPr>
                <w:rFonts w:ascii="Arial" w:hAnsi="Arial" w:cs="Arial"/>
                <w:sz w:val="18"/>
                <w:szCs w:val="18"/>
              </w:rPr>
              <w:t>5.10</w:t>
            </w:r>
            <w:r w:rsidRPr="002200C8">
              <w:rPr>
                <w:rFonts w:ascii="Arial" w:hAnsi="Arial" w:cs="Arial"/>
                <w:sz w:val="18"/>
                <w:szCs w:val="18"/>
              </w:rPr>
              <w:tab/>
            </w:r>
            <w:r w:rsidR="002200C8" w:rsidRPr="002200C8">
              <w:rPr>
                <w:rFonts w:ascii="Arial" w:hAnsi="Arial" w:cs="Arial"/>
                <w:sz w:val="18"/>
                <w:szCs w:val="18"/>
              </w:rPr>
              <w:t>Rapport complémentaire</w:t>
            </w:r>
            <w:r w:rsidR="002200C8">
              <w:rPr>
                <w:rFonts w:ascii="Arial" w:hAnsi="Arial" w:cs="Arial"/>
                <w:sz w:val="18"/>
                <w:szCs w:val="18"/>
              </w:rPr>
              <w:br/>
            </w:r>
            <w:r w:rsidRPr="002200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1F80" w:rsidRPr="00D31F80">
              <w:rPr>
                <w:rFonts w:ascii="Arial" w:hAnsi="Arial" w:cs="Arial"/>
                <w:sz w:val="18"/>
                <w:szCs w:val="18"/>
              </w:rPr>
              <w:t>Échantillons de sol</w:t>
            </w:r>
          </w:p>
        </w:tc>
        <w:tc>
          <w:tcPr>
            <w:tcW w:w="2084" w:type="dxa"/>
          </w:tcPr>
          <w:p w:rsidR="00D244B1" w:rsidRPr="002200C8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075" w:type="dxa"/>
          </w:tcPr>
          <w:p w:rsidR="00D244B1" w:rsidRPr="002200C8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D244B1" w:rsidRPr="002200C8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D244B1" w:rsidRPr="002200C8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38" w:type="dxa"/>
          </w:tcPr>
          <w:p w:rsidR="00D244B1" w:rsidRPr="002200C8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90" w:type="dxa"/>
          </w:tcPr>
          <w:p w:rsidR="00D244B1" w:rsidRPr="002200C8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21" w:type="dxa"/>
          </w:tcPr>
          <w:p w:rsidR="00D244B1" w:rsidRPr="002200C8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</w:tr>
      <w:tr w:rsidR="00D244B1" w:rsidRPr="002200C8" w:rsidTr="00D244B1">
        <w:trPr>
          <w:trHeight w:val="363"/>
        </w:trPr>
        <w:sdt>
          <w:sdtPr>
            <w:rPr>
              <w:rFonts w:cs="Arial"/>
              <w:szCs w:val="20"/>
            </w:rPr>
            <w:id w:val="-1701542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244B1" w:rsidRPr="002200C8" w:rsidRDefault="00D244B1" w:rsidP="00AC1FB0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2200C8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244B1" w:rsidRPr="002200C8" w:rsidRDefault="00D244B1" w:rsidP="00AC1FB0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2200C8">
              <w:rPr>
                <w:rFonts w:ascii="Arial" w:hAnsi="Arial" w:cs="Arial"/>
                <w:sz w:val="18"/>
                <w:szCs w:val="18"/>
              </w:rPr>
              <w:t>5.11</w:t>
            </w:r>
            <w:r w:rsidRPr="002200C8">
              <w:rPr>
                <w:rFonts w:ascii="Arial" w:hAnsi="Arial" w:cs="Arial"/>
                <w:sz w:val="18"/>
                <w:szCs w:val="18"/>
              </w:rPr>
              <w:tab/>
            </w:r>
            <w:r w:rsidR="002200C8" w:rsidRPr="002200C8">
              <w:rPr>
                <w:rFonts w:ascii="Arial" w:hAnsi="Arial" w:cs="Arial"/>
                <w:sz w:val="18"/>
                <w:szCs w:val="18"/>
              </w:rPr>
              <w:t>Rapport complémentaire</w:t>
            </w:r>
            <w:r w:rsidR="002200C8">
              <w:rPr>
                <w:rFonts w:ascii="Arial" w:hAnsi="Arial" w:cs="Arial"/>
                <w:sz w:val="18"/>
                <w:szCs w:val="18"/>
              </w:rPr>
              <w:br/>
            </w:r>
            <w:r w:rsidRPr="002200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1F80" w:rsidRPr="00D31F80">
              <w:rPr>
                <w:rFonts w:ascii="Arial" w:hAnsi="Arial" w:cs="Arial"/>
                <w:sz w:val="18"/>
                <w:szCs w:val="18"/>
              </w:rPr>
              <w:t>Bilan de fumure</w:t>
            </w:r>
          </w:p>
        </w:tc>
        <w:tc>
          <w:tcPr>
            <w:tcW w:w="2084" w:type="dxa"/>
          </w:tcPr>
          <w:p w:rsidR="00D244B1" w:rsidRPr="002200C8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075" w:type="dxa"/>
          </w:tcPr>
          <w:p w:rsidR="00D244B1" w:rsidRPr="002200C8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D244B1" w:rsidRPr="002200C8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D244B1" w:rsidRPr="002200C8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38" w:type="dxa"/>
          </w:tcPr>
          <w:p w:rsidR="00D244B1" w:rsidRPr="002200C8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90" w:type="dxa"/>
          </w:tcPr>
          <w:p w:rsidR="00D244B1" w:rsidRPr="002200C8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21" w:type="dxa"/>
          </w:tcPr>
          <w:p w:rsidR="00D244B1" w:rsidRPr="002200C8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</w:tr>
      <w:tr w:rsidR="00D244B1" w:rsidRPr="002200C8" w:rsidTr="00D244B1">
        <w:trPr>
          <w:trHeight w:val="363"/>
        </w:trPr>
        <w:sdt>
          <w:sdtPr>
            <w:rPr>
              <w:rFonts w:cs="Arial"/>
              <w:szCs w:val="20"/>
            </w:rPr>
            <w:id w:val="1694729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244B1" w:rsidRDefault="00D244B1" w:rsidP="00AC1FB0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cs="Arial"/>
                    <w:szCs w:val="20"/>
                  </w:rPr>
                </w:pPr>
                <w:r w:rsidRPr="002200C8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244B1" w:rsidRDefault="00D244B1" w:rsidP="00AC1FB0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</w:rPr>
            </w:pPr>
            <w:r w:rsidRPr="002200C8">
              <w:rPr>
                <w:rFonts w:ascii="Arial" w:hAnsi="Arial" w:cs="Arial"/>
                <w:sz w:val="18"/>
                <w:szCs w:val="18"/>
              </w:rPr>
              <w:t xml:space="preserve">5.12 </w:t>
            </w:r>
            <w:r w:rsidR="002200C8" w:rsidRPr="002200C8">
              <w:rPr>
                <w:rFonts w:ascii="Arial" w:hAnsi="Arial" w:cs="Arial"/>
                <w:sz w:val="18"/>
                <w:szCs w:val="18"/>
              </w:rPr>
              <w:t>Rapport complémentaire</w:t>
            </w:r>
            <w:r w:rsidR="002200C8">
              <w:rPr>
                <w:rFonts w:ascii="Arial" w:hAnsi="Arial" w:cs="Arial"/>
                <w:sz w:val="18"/>
                <w:szCs w:val="18"/>
              </w:rPr>
              <w:br/>
            </w:r>
            <w:r w:rsidRPr="002200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31F80" w:rsidRPr="00D31F80">
              <w:rPr>
                <w:rFonts w:ascii="Arial" w:hAnsi="Arial" w:cs="Arial"/>
                <w:sz w:val="18"/>
                <w:szCs w:val="18"/>
              </w:rPr>
              <w:t>Assolement</w:t>
            </w:r>
            <w:bookmarkStart w:id="0" w:name="_GoBack"/>
            <w:bookmarkEnd w:id="0"/>
          </w:p>
        </w:tc>
        <w:tc>
          <w:tcPr>
            <w:tcW w:w="2084" w:type="dxa"/>
          </w:tcPr>
          <w:p w:rsidR="00D244B1" w:rsidRPr="00C629F4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075" w:type="dxa"/>
          </w:tcPr>
          <w:p w:rsidR="00D244B1" w:rsidRPr="00C629F4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D244B1" w:rsidRPr="00C629F4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D244B1" w:rsidRPr="00C629F4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38" w:type="dxa"/>
          </w:tcPr>
          <w:p w:rsidR="00D244B1" w:rsidRPr="00C629F4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90" w:type="dxa"/>
          </w:tcPr>
          <w:p w:rsidR="00D244B1" w:rsidRPr="00C629F4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21" w:type="dxa"/>
          </w:tcPr>
          <w:p w:rsidR="00D244B1" w:rsidRPr="00C629F4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</w:tr>
    </w:tbl>
    <w:p w:rsidR="00D244B1" w:rsidRPr="002200C8" w:rsidRDefault="00D244B1" w:rsidP="00D244B1">
      <w:pPr>
        <w:rPr>
          <w:rFonts w:cs="Arial"/>
          <w:szCs w:val="32"/>
          <w:lang w:val="fr-CH"/>
        </w:rPr>
      </w:pPr>
    </w:p>
    <w:p w:rsidR="00D244B1" w:rsidRPr="002200C8" w:rsidRDefault="00D244B1" w:rsidP="00D244B1">
      <w:pPr>
        <w:tabs>
          <w:tab w:val="left" w:pos="426"/>
        </w:tabs>
        <w:rPr>
          <w:rFonts w:cs="Arial"/>
          <w:sz w:val="24"/>
          <w:szCs w:val="32"/>
          <w:lang w:val="fr-CH"/>
        </w:rPr>
      </w:pPr>
      <w:r w:rsidRPr="002200C8">
        <w:rPr>
          <w:rFonts w:cs="Arial"/>
          <w:sz w:val="24"/>
          <w:szCs w:val="32"/>
          <w:lang w:val="fr-CH"/>
        </w:rPr>
        <w:t>6</w:t>
      </w:r>
      <w:r w:rsidRPr="002200C8">
        <w:rPr>
          <w:rFonts w:cs="Arial"/>
          <w:sz w:val="24"/>
          <w:szCs w:val="32"/>
          <w:lang w:val="fr-CH"/>
        </w:rPr>
        <w:tab/>
      </w:r>
      <w:r w:rsidR="00304552">
        <w:rPr>
          <w:rFonts w:cs="Arial"/>
          <w:sz w:val="24"/>
          <w:szCs w:val="32"/>
          <w:lang w:val="fr-CH"/>
        </w:rPr>
        <w:t>Production animale</w:t>
      </w:r>
    </w:p>
    <w:tbl>
      <w:tblPr>
        <w:tblStyle w:val="Tabellenraster"/>
        <w:tblW w:w="14594" w:type="dxa"/>
        <w:tblLook w:val="04A0" w:firstRow="1" w:lastRow="0" w:firstColumn="1" w:lastColumn="0" w:noHBand="0" w:noVBand="1"/>
      </w:tblPr>
      <w:tblGrid>
        <w:gridCol w:w="463"/>
        <w:gridCol w:w="3798"/>
        <w:gridCol w:w="2084"/>
        <w:gridCol w:w="3075"/>
        <w:gridCol w:w="404"/>
        <w:gridCol w:w="421"/>
        <w:gridCol w:w="438"/>
        <w:gridCol w:w="490"/>
        <w:gridCol w:w="3421"/>
      </w:tblGrid>
      <w:tr w:rsidR="00D244B1" w:rsidRPr="002200C8" w:rsidTr="00D244B1"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4B1" w:rsidRPr="002200C8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4B1" w:rsidRPr="002200C8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44B1" w:rsidRPr="002200C8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244B1" w:rsidRPr="002200C8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4B1" w:rsidRPr="002200C8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C82CF6">
              <w:rPr>
                <w:rFonts w:ascii="Arial" w:hAnsi="Arial" w:cs="Arial"/>
                <w:b/>
                <w:sz w:val="18"/>
                <w:szCs w:val="18"/>
              </w:rPr>
              <w:t>Appréciation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244B1" w:rsidRPr="002200C8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244B1" w:rsidRPr="002200C8" w:rsidTr="00D244B1">
        <w:tc>
          <w:tcPr>
            <w:tcW w:w="463" w:type="dxa"/>
            <w:tcBorders>
              <w:top w:val="single" w:sz="4" w:space="0" w:color="auto"/>
            </w:tcBorders>
          </w:tcPr>
          <w:p w:rsidR="00D244B1" w:rsidRPr="002200C8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D244B1" w:rsidRPr="002200C8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4" w:space="0" w:color="auto"/>
            </w:tcBorders>
          </w:tcPr>
          <w:p w:rsidR="00D244B1" w:rsidRPr="004970C0" w:rsidRDefault="00D244B1" w:rsidP="00AC1FB0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 effectuer jusqu’à fin</w:t>
            </w:r>
          </w:p>
        </w:tc>
        <w:tc>
          <w:tcPr>
            <w:tcW w:w="3075" w:type="dxa"/>
            <w:tcBorders>
              <w:top w:val="single" w:sz="4" w:space="0" w:color="auto"/>
            </w:tcBorders>
          </w:tcPr>
          <w:p w:rsidR="00D244B1" w:rsidRPr="004970C0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Appréciation intermédiaire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244B1" w:rsidRPr="004970C0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244B1" w:rsidRPr="004970C0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244B1" w:rsidRPr="004970C0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244B1" w:rsidRPr="004970C0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 w:rsidRPr="004970C0">
              <w:rPr>
                <w:rFonts w:ascii="Arial" w:hAnsi="Arial" w:cs="Arial"/>
                <w:sz w:val="18"/>
                <w:szCs w:val="18"/>
              </w:rPr>
              <w:t>D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D244B1" w:rsidRPr="004970C0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Remarques</w:t>
            </w:r>
          </w:p>
        </w:tc>
      </w:tr>
      <w:tr w:rsidR="00D244B1" w:rsidRPr="002200C8" w:rsidTr="00D244B1">
        <w:trPr>
          <w:trHeight w:val="363"/>
        </w:trPr>
        <w:sdt>
          <w:sdtPr>
            <w:rPr>
              <w:rFonts w:cs="Arial"/>
              <w:szCs w:val="20"/>
            </w:rPr>
            <w:id w:val="-60126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244B1" w:rsidRPr="002200C8" w:rsidRDefault="00D244B1" w:rsidP="00AC1FB0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</w:rPr>
                </w:pPr>
                <w:r w:rsidRPr="002200C8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244B1" w:rsidRPr="002200C8" w:rsidRDefault="00D244B1" w:rsidP="002200C8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r w:rsidRPr="002200C8">
              <w:rPr>
                <w:rFonts w:ascii="Arial" w:hAnsi="Arial" w:cs="Arial"/>
                <w:sz w:val="18"/>
                <w:szCs w:val="18"/>
              </w:rPr>
              <w:t>6.5</w:t>
            </w:r>
            <w:r w:rsidRPr="002200C8">
              <w:rPr>
                <w:rFonts w:ascii="Arial" w:hAnsi="Arial" w:cs="Arial"/>
                <w:sz w:val="18"/>
                <w:szCs w:val="18"/>
              </w:rPr>
              <w:tab/>
            </w:r>
            <w:r w:rsidR="002200C8" w:rsidRPr="002200C8">
              <w:rPr>
                <w:rFonts w:ascii="Arial" w:hAnsi="Arial" w:cs="Arial"/>
                <w:sz w:val="18"/>
                <w:szCs w:val="18"/>
              </w:rPr>
              <w:t>Rapport complémentaire</w:t>
            </w:r>
            <w:r w:rsidRPr="002200C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200C8" w:rsidRPr="002200C8">
              <w:rPr>
                <w:rFonts w:ascii="Arial" w:hAnsi="Arial" w:cs="Arial"/>
                <w:sz w:val="18"/>
                <w:szCs w:val="18"/>
              </w:rPr>
              <w:t xml:space="preserve">production </w:t>
            </w:r>
            <w:r w:rsidR="002200C8" w:rsidRPr="002200C8">
              <w:rPr>
                <w:rFonts w:ascii="Arial" w:hAnsi="Arial" w:cs="Arial"/>
                <w:sz w:val="18"/>
                <w:szCs w:val="18"/>
              </w:rPr>
              <w:br/>
            </w:r>
            <w:r w:rsidR="002200C8">
              <w:rPr>
                <w:rFonts w:ascii="Arial" w:hAnsi="Arial" w:cs="Arial"/>
                <w:sz w:val="18"/>
                <w:szCs w:val="18"/>
              </w:rPr>
              <w:t>animale</w:t>
            </w:r>
          </w:p>
        </w:tc>
        <w:tc>
          <w:tcPr>
            <w:tcW w:w="2084" w:type="dxa"/>
          </w:tcPr>
          <w:p w:rsidR="00D244B1" w:rsidRPr="002200C8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075" w:type="dxa"/>
          </w:tcPr>
          <w:p w:rsidR="00D244B1" w:rsidRPr="002200C8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D244B1" w:rsidRPr="002200C8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D244B1" w:rsidRPr="002200C8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38" w:type="dxa"/>
          </w:tcPr>
          <w:p w:rsidR="00D244B1" w:rsidRPr="002200C8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90" w:type="dxa"/>
          </w:tcPr>
          <w:p w:rsidR="00D244B1" w:rsidRPr="002200C8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21" w:type="dxa"/>
          </w:tcPr>
          <w:p w:rsidR="00D244B1" w:rsidRPr="002200C8" w:rsidRDefault="00D244B1" w:rsidP="00AC1FB0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</w:tr>
    </w:tbl>
    <w:p w:rsidR="00D244B1" w:rsidRDefault="00D244B1" w:rsidP="00D8723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Cs w:val="32"/>
          <w:lang w:val="fr-CH"/>
        </w:rPr>
      </w:pPr>
    </w:p>
    <w:p w:rsidR="00D244B1" w:rsidRDefault="00D244B1">
      <w:pPr>
        <w:rPr>
          <w:rFonts w:cs="Arial"/>
          <w:szCs w:val="32"/>
          <w:lang w:val="fr-CH"/>
        </w:rPr>
      </w:pPr>
      <w:r>
        <w:rPr>
          <w:rFonts w:cs="Arial"/>
          <w:szCs w:val="32"/>
          <w:lang w:val="fr-CH"/>
        </w:rPr>
        <w:br w:type="page"/>
      </w:r>
    </w:p>
    <w:p w:rsidR="00056A84" w:rsidRPr="00D244B1" w:rsidRDefault="00D244B1" w:rsidP="00D8723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Cs w:val="32"/>
          <w:lang w:val="fr-CH"/>
        </w:rPr>
      </w:pPr>
      <w:r>
        <w:rPr>
          <w:rFonts w:cs="Arial"/>
          <w:szCs w:val="32"/>
          <w:lang w:val="fr-CH"/>
        </w:rPr>
        <w:lastRenderedPageBreak/>
        <w:br/>
      </w:r>
      <w:r w:rsidR="00056A84" w:rsidRPr="00D244B1">
        <w:rPr>
          <w:rFonts w:cs="Arial"/>
          <w:szCs w:val="32"/>
          <w:lang w:val="fr-CH"/>
        </w:rPr>
        <w:t>Contrôle du dossier de formation</w:t>
      </w:r>
    </w:p>
    <w:p w:rsidR="00056A84" w:rsidRPr="00D244B1" w:rsidRDefault="00056A84" w:rsidP="00D8723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Cs w:val="32"/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42"/>
        <w:gridCol w:w="3642"/>
        <w:gridCol w:w="3642"/>
        <w:gridCol w:w="3642"/>
      </w:tblGrid>
      <w:tr w:rsidR="00056A84" w:rsidRPr="00254720" w:rsidTr="00044A8D">
        <w:trPr>
          <w:trHeight w:val="660"/>
        </w:trPr>
        <w:tc>
          <w:tcPr>
            <w:tcW w:w="7284" w:type="dxa"/>
            <w:gridSpan w:val="2"/>
          </w:tcPr>
          <w:p w:rsidR="00056A84" w:rsidRPr="00043DD1" w:rsidRDefault="00056A84" w:rsidP="00044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56A84" w:rsidRPr="00056A84" w:rsidRDefault="00056A84" w:rsidP="00044A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6A84">
              <w:rPr>
                <w:rFonts w:ascii="Arial" w:hAnsi="Arial" w:cs="Arial"/>
                <w:b/>
                <w:sz w:val="20"/>
                <w:szCs w:val="20"/>
              </w:rPr>
              <w:t xml:space="preserve">1ère année de formation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56A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1. semestre</w:t>
            </w:r>
          </w:p>
        </w:tc>
        <w:tc>
          <w:tcPr>
            <w:tcW w:w="7284" w:type="dxa"/>
            <w:gridSpan w:val="2"/>
          </w:tcPr>
          <w:p w:rsidR="00056A84" w:rsidRPr="00056A84" w:rsidRDefault="00056A84" w:rsidP="00044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56A84" w:rsidRPr="00056A84" w:rsidRDefault="00056A84" w:rsidP="00044A8D">
            <w:pPr>
              <w:rPr>
                <w:rFonts w:cs="Arial"/>
                <w:b/>
                <w:sz w:val="20"/>
                <w:szCs w:val="20"/>
              </w:rPr>
            </w:pPr>
            <w:r w:rsidRPr="00056A84">
              <w:rPr>
                <w:rFonts w:ascii="Arial" w:hAnsi="Arial" w:cs="Arial"/>
                <w:b/>
                <w:sz w:val="20"/>
                <w:szCs w:val="20"/>
              </w:rPr>
              <w:t xml:space="preserve">1ère année de formation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56A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2. semestre</w:t>
            </w:r>
          </w:p>
        </w:tc>
      </w:tr>
      <w:tr w:rsidR="00056A84" w:rsidTr="00044A8D">
        <w:trPr>
          <w:trHeight w:val="718"/>
        </w:trPr>
        <w:tc>
          <w:tcPr>
            <w:tcW w:w="3642" w:type="dxa"/>
          </w:tcPr>
          <w:p w:rsidR="00056A84" w:rsidRPr="00056A84" w:rsidRDefault="00056A84" w:rsidP="00044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Date / </w:t>
            </w:r>
            <w:proofErr w:type="spellStart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>Signature</w:t>
            </w:r>
            <w:proofErr w:type="spellEnd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 du </w:t>
            </w:r>
            <w:proofErr w:type="spellStart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>formateur</w:t>
            </w:r>
            <w:proofErr w:type="spellEnd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 :</w:t>
            </w: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Date / </w:t>
            </w:r>
            <w:proofErr w:type="spellStart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>Signature</w:t>
            </w:r>
            <w:proofErr w:type="spellEnd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 du </w:t>
            </w:r>
            <w:proofErr w:type="spellStart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>formateur</w:t>
            </w:r>
            <w:proofErr w:type="spellEnd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 :</w:t>
            </w: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056A84" w:rsidTr="00044A8D">
        <w:trPr>
          <w:trHeight w:val="660"/>
        </w:trPr>
        <w:tc>
          <w:tcPr>
            <w:tcW w:w="3642" w:type="dxa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Date /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CH"/>
              </w:rPr>
              <w:t>Signature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CH"/>
              </w:rPr>
              <w:t>l’apprenti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CH"/>
              </w:rPr>
              <w:t>:</w:t>
            </w: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Date /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CH"/>
              </w:rPr>
              <w:t>Signature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CH"/>
              </w:rPr>
              <w:t>l’apprenti</w:t>
            </w:r>
            <w:proofErr w:type="spellEnd"/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 xml:space="preserve">: </w:t>
            </w: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056A84" w:rsidTr="00044A8D">
        <w:trPr>
          <w:trHeight w:val="660"/>
        </w:trPr>
        <w:tc>
          <w:tcPr>
            <w:tcW w:w="14568" w:type="dxa"/>
            <w:gridSpan w:val="4"/>
          </w:tcPr>
          <w:p w:rsidR="00056A84" w:rsidRPr="00B945CF" w:rsidRDefault="00056A84" w:rsidP="00044A8D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056A84" w:rsidRPr="00254720" w:rsidTr="00044A8D">
        <w:trPr>
          <w:trHeight w:val="660"/>
        </w:trPr>
        <w:tc>
          <w:tcPr>
            <w:tcW w:w="7284" w:type="dxa"/>
            <w:gridSpan w:val="2"/>
          </w:tcPr>
          <w:p w:rsidR="00056A84" w:rsidRPr="00056A84" w:rsidRDefault="00056A84" w:rsidP="00044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56A84" w:rsidRPr="00056A84" w:rsidRDefault="00056A84" w:rsidP="00044A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6A84">
              <w:rPr>
                <w:rFonts w:ascii="Arial" w:hAnsi="Arial" w:cs="Arial"/>
                <w:b/>
                <w:sz w:val="20"/>
                <w:szCs w:val="20"/>
              </w:rPr>
              <w:t>2ème année de formation - 1</w:t>
            </w:r>
            <w:r>
              <w:rPr>
                <w:rFonts w:ascii="Arial" w:hAnsi="Arial" w:cs="Arial"/>
                <w:b/>
                <w:sz w:val="20"/>
                <w:szCs w:val="20"/>
              </w:rPr>
              <w:t>. semestre</w:t>
            </w:r>
          </w:p>
        </w:tc>
        <w:tc>
          <w:tcPr>
            <w:tcW w:w="7284" w:type="dxa"/>
            <w:gridSpan w:val="2"/>
          </w:tcPr>
          <w:p w:rsidR="00056A84" w:rsidRPr="00056A84" w:rsidRDefault="00056A84" w:rsidP="00044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56A84" w:rsidRPr="00056A84" w:rsidRDefault="00056A84" w:rsidP="00044A8D">
            <w:pPr>
              <w:rPr>
                <w:rFonts w:cs="Arial"/>
                <w:b/>
                <w:sz w:val="20"/>
                <w:szCs w:val="20"/>
              </w:rPr>
            </w:pPr>
            <w:r w:rsidRPr="00056A84">
              <w:rPr>
                <w:rFonts w:ascii="Arial" w:hAnsi="Arial" w:cs="Arial"/>
                <w:b/>
                <w:sz w:val="20"/>
                <w:szCs w:val="20"/>
              </w:rPr>
              <w:t xml:space="preserve">2ème année de formation </w:t>
            </w:r>
            <w:r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056A8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2. semestre</w:t>
            </w:r>
          </w:p>
        </w:tc>
      </w:tr>
      <w:tr w:rsidR="00056A84" w:rsidTr="00044A8D">
        <w:trPr>
          <w:trHeight w:val="718"/>
        </w:trPr>
        <w:tc>
          <w:tcPr>
            <w:tcW w:w="3642" w:type="dxa"/>
          </w:tcPr>
          <w:p w:rsidR="00056A84" w:rsidRPr="00056A84" w:rsidRDefault="00056A84" w:rsidP="00044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>Date</w:t>
            </w:r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 xml:space="preserve"> / </w:t>
            </w:r>
            <w:r w:rsidRPr="004970C0">
              <w:rPr>
                <w:rFonts w:ascii="Arial" w:hAnsi="Arial" w:cs="Arial"/>
                <w:sz w:val="18"/>
                <w:szCs w:val="18"/>
              </w:rPr>
              <w:t>Signature du formateur :</w:t>
            </w: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Date / </w:t>
            </w:r>
            <w:proofErr w:type="spellStart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>Signature</w:t>
            </w:r>
            <w:proofErr w:type="spellEnd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 du </w:t>
            </w:r>
            <w:proofErr w:type="spellStart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>formateur</w:t>
            </w:r>
            <w:proofErr w:type="spellEnd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 :</w:t>
            </w: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056A84" w:rsidTr="00044A8D">
        <w:trPr>
          <w:trHeight w:val="660"/>
        </w:trPr>
        <w:tc>
          <w:tcPr>
            <w:tcW w:w="3642" w:type="dxa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Date /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CH"/>
              </w:rPr>
              <w:t>Signature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CH"/>
              </w:rPr>
              <w:t>l’apprenti</w:t>
            </w:r>
            <w:proofErr w:type="spellEnd"/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Date /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CH"/>
              </w:rPr>
              <w:t>Signature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CH"/>
              </w:rPr>
              <w:t>l’apprenti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CH"/>
              </w:rPr>
              <w:t>:</w:t>
            </w: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056A84" w:rsidTr="00044A8D">
        <w:trPr>
          <w:trHeight w:val="660"/>
        </w:trPr>
        <w:tc>
          <w:tcPr>
            <w:tcW w:w="7284" w:type="dxa"/>
            <w:gridSpan w:val="2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284" w:type="dxa"/>
            <w:gridSpan w:val="2"/>
          </w:tcPr>
          <w:p w:rsidR="00056A84" w:rsidRPr="00B945CF" w:rsidRDefault="00056A84" w:rsidP="00044A8D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056A84" w:rsidRPr="00254720" w:rsidTr="00044A8D">
        <w:trPr>
          <w:trHeight w:val="718"/>
        </w:trPr>
        <w:tc>
          <w:tcPr>
            <w:tcW w:w="7284" w:type="dxa"/>
            <w:gridSpan w:val="2"/>
          </w:tcPr>
          <w:p w:rsidR="00056A84" w:rsidRPr="00043DD1" w:rsidRDefault="00056A84" w:rsidP="00044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56A84" w:rsidRPr="00056A84" w:rsidRDefault="00056A84" w:rsidP="00044A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56A84">
              <w:rPr>
                <w:rFonts w:ascii="Arial" w:hAnsi="Arial" w:cs="Arial"/>
                <w:b/>
                <w:sz w:val="20"/>
                <w:szCs w:val="20"/>
              </w:rPr>
              <w:t>3ème année de formation – 1. semestre</w:t>
            </w:r>
          </w:p>
        </w:tc>
        <w:tc>
          <w:tcPr>
            <w:tcW w:w="7284" w:type="dxa"/>
            <w:gridSpan w:val="2"/>
          </w:tcPr>
          <w:p w:rsidR="00056A84" w:rsidRPr="00056A84" w:rsidRDefault="00056A84" w:rsidP="00044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56A84" w:rsidRPr="00056A84" w:rsidRDefault="00056A84" w:rsidP="00044A8D">
            <w:pPr>
              <w:rPr>
                <w:rFonts w:cs="Arial"/>
                <w:b/>
                <w:sz w:val="20"/>
                <w:szCs w:val="20"/>
              </w:rPr>
            </w:pPr>
            <w:r w:rsidRPr="00056A84">
              <w:rPr>
                <w:rFonts w:ascii="Arial" w:hAnsi="Arial" w:cs="Arial"/>
                <w:b/>
                <w:sz w:val="20"/>
                <w:szCs w:val="20"/>
              </w:rPr>
              <w:t>3ème année de formation –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  <w:r w:rsidRPr="00056A84">
              <w:rPr>
                <w:rFonts w:ascii="Arial" w:hAnsi="Arial" w:cs="Arial"/>
                <w:b/>
                <w:sz w:val="20"/>
                <w:szCs w:val="20"/>
              </w:rPr>
              <w:t>. semestre</w:t>
            </w:r>
          </w:p>
        </w:tc>
      </w:tr>
      <w:tr w:rsidR="00056A84" w:rsidTr="00044A8D">
        <w:trPr>
          <w:trHeight w:val="660"/>
        </w:trPr>
        <w:tc>
          <w:tcPr>
            <w:tcW w:w="3642" w:type="dxa"/>
          </w:tcPr>
          <w:p w:rsidR="00056A84" w:rsidRPr="00056A84" w:rsidRDefault="00056A84" w:rsidP="00044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Date / </w:t>
            </w:r>
            <w:proofErr w:type="spellStart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>Signature</w:t>
            </w:r>
            <w:proofErr w:type="spellEnd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 du </w:t>
            </w:r>
            <w:proofErr w:type="spellStart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>formateur</w:t>
            </w:r>
            <w:proofErr w:type="spellEnd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 :</w:t>
            </w: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Date / </w:t>
            </w:r>
            <w:proofErr w:type="spellStart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>Signature</w:t>
            </w:r>
            <w:proofErr w:type="spellEnd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 du </w:t>
            </w:r>
            <w:proofErr w:type="spellStart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>formateur</w:t>
            </w:r>
            <w:proofErr w:type="spellEnd"/>
            <w:r w:rsidRPr="00056A84">
              <w:rPr>
                <w:rFonts w:ascii="Arial" w:hAnsi="Arial" w:cs="Arial"/>
                <w:sz w:val="20"/>
                <w:szCs w:val="20"/>
                <w:lang w:val="de-CH"/>
              </w:rPr>
              <w:t xml:space="preserve"> :</w:t>
            </w: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056A84" w:rsidRPr="00056A84" w:rsidTr="00044A8D">
        <w:trPr>
          <w:trHeight w:val="718"/>
        </w:trPr>
        <w:tc>
          <w:tcPr>
            <w:tcW w:w="3642" w:type="dxa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Date /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CH"/>
              </w:rPr>
              <w:t>Signature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de-CH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de-CH"/>
              </w:rPr>
              <w:t>l’apprenti</w:t>
            </w:r>
            <w:proofErr w:type="spellEnd"/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>:</w:t>
            </w:r>
          </w:p>
        </w:tc>
        <w:tc>
          <w:tcPr>
            <w:tcW w:w="3642" w:type="dxa"/>
          </w:tcPr>
          <w:p w:rsidR="00056A84" w:rsidRPr="00B945CF" w:rsidRDefault="00056A84" w:rsidP="00044A8D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642" w:type="dxa"/>
          </w:tcPr>
          <w:p w:rsidR="00056A84" w:rsidRPr="00056A84" w:rsidRDefault="00056A84" w:rsidP="00044A8D">
            <w:pPr>
              <w:rPr>
                <w:rFonts w:ascii="Arial" w:hAnsi="Arial" w:cs="Arial"/>
                <w:sz w:val="20"/>
                <w:szCs w:val="20"/>
              </w:rPr>
            </w:pPr>
          </w:p>
          <w:p w:rsidR="00056A84" w:rsidRPr="00056A84" w:rsidRDefault="00056A84" w:rsidP="00044A8D">
            <w:pPr>
              <w:rPr>
                <w:rFonts w:ascii="Arial" w:hAnsi="Arial" w:cs="Arial"/>
                <w:sz w:val="20"/>
                <w:szCs w:val="20"/>
              </w:rPr>
            </w:pPr>
            <w:r w:rsidRPr="00056A84">
              <w:rPr>
                <w:rFonts w:ascii="Arial" w:hAnsi="Arial" w:cs="Arial"/>
                <w:sz w:val="20"/>
                <w:szCs w:val="20"/>
              </w:rPr>
              <w:t>Date / Signature de l’apprenti</w:t>
            </w:r>
            <w:r>
              <w:rPr>
                <w:rFonts w:ascii="Arial" w:hAnsi="Arial" w:cs="Arial"/>
                <w:sz w:val="20"/>
                <w:szCs w:val="20"/>
              </w:rPr>
              <w:t> :</w:t>
            </w:r>
          </w:p>
        </w:tc>
        <w:tc>
          <w:tcPr>
            <w:tcW w:w="3642" w:type="dxa"/>
          </w:tcPr>
          <w:p w:rsidR="00056A84" w:rsidRPr="00056A84" w:rsidRDefault="00056A84" w:rsidP="00044A8D">
            <w:pPr>
              <w:rPr>
                <w:rFonts w:cs="Arial"/>
                <w:sz w:val="20"/>
                <w:szCs w:val="20"/>
              </w:rPr>
            </w:pPr>
          </w:p>
        </w:tc>
      </w:tr>
    </w:tbl>
    <w:p w:rsidR="00056A84" w:rsidRPr="00D8723B" w:rsidRDefault="00056A84" w:rsidP="00D8723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  <w:lang w:val="fr-CH"/>
        </w:rPr>
      </w:pPr>
    </w:p>
    <w:sectPr w:rsidR="00056A84" w:rsidRPr="00D8723B" w:rsidSect="002E14FD">
      <w:headerReference w:type="default" r:id="rId10"/>
      <w:footerReference w:type="default" r:id="rId11"/>
      <w:pgSz w:w="16838" w:h="11906" w:orient="landscape"/>
      <w:pgMar w:top="567" w:right="1276" w:bottom="70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A8D" w:rsidRDefault="00044A8D" w:rsidP="002C40E0">
      <w:pPr>
        <w:spacing w:after="0" w:line="240" w:lineRule="auto"/>
      </w:pPr>
      <w:r>
        <w:separator/>
      </w:r>
    </w:p>
  </w:endnote>
  <w:endnote w:type="continuationSeparator" w:id="0">
    <w:p w:rsidR="00044A8D" w:rsidRDefault="00044A8D" w:rsidP="002C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A8D" w:rsidRPr="00E9595F" w:rsidRDefault="00044A8D">
    <w:pPr>
      <w:pStyle w:val="Fuzeile"/>
      <w:rPr>
        <w:lang w:val="fr-CH"/>
      </w:rPr>
    </w:pPr>
    <w:r w:rsidRPr="00E9595F">
      <w:rPr>
        <w:sz w:val="16"/>
        <w:szCs w:val="16"/>
        <w:lang w:val="fr-CH"/>
      </w:rPr>
      <w:t xml:space="preserve">Nom de l’auteur </w:t>
    </w:r>
    <w:r w:rsidRPr="00025575">
      <w:rPr>
        <w:sz w:val="16"/>
        <w:szCs w:val="16"/>
      </w:rPr>
      <w:ptab w:relativeTo="margin" w:alignment="center" w:leader="none"/>
    </w:r>
    <w:r w:rsidRPr="00025575">
      <w:rPr>
        <w:sz w:val="16"/>
        <w:szCs w:val="16"/>
      </w:rPr>
      <w:fldChar w:fldCharType="begin"/>
    </w:r>
    <w:r w:rsidRPr="00E9595F">
      <w:rPr>
        <w:sz w:val="16"/>
        <w:szCs w:val="16"/>
        <w:lang w:val="fr-CH"/>
      </w:rPr>
      <w:instrText>PAGE   \* MERGEFORMAT</w:instrText>
    </w:r>
    <w:r w:rsidRPr="00025575">
      <w:rPr>
        <w:sz w:val="16"/>
        <w:szCs w:val="16"/>
      </w:rPr>
      <w:fldChar w:fldCharType="separate"/>
    </w:r>
    <w:r w:rsidR="00D31F80">
      <w:rPr>
        <w:noProof/>
        <w:sz w:val="16"/>
        <w:szCs w:val="16"/>
        <w:lang w:val="fr-CH"/>
      </w:rPr>
      <w:t>7</w:t>
    </w:r>
    <w:r w:rsidRPr="00025575">
      <w:rPr>
        <w:sz w:val="16"/>
        <w:szCs w:val="16"/>
      </w:rPr>
      <w:fldChar w:fldCharType="end"/>
    </w:r>
    <w:r w:rsidRPr="00025575">
      <w:rPr>
        <w:sz w:val="16"/>
        <w:szCs w:val="16"/>
      </w:rPr>
      <w:ptab w:relativeTo="margin" w:alignment="right" w:leader="none"/>
    </w:r>
    <w:r w:rsidRPr="00E9595F">
      <w:rPr>
        <w:sz w:val="16"/>
        <w:szCs w:val="16"/>
        <w:lang w:val="fr-CH"/>
      </w:rPr>
      <w:t xml:space="preserve">Date d’établissement 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A8D" w:rsidRDefault="00044A8D" w:rsidP="002C40E0">
      <w:pPr>
        <w:spacing w:after="0" w:line="240" w:lineRule="auto"/>
      </w:pPr>
      <w:r>
        <w:separator/>
      </w:r>
    </w:p>
  </w:footnote>
  <w:footnote w:type="continuationSeparator" w:id="0">
    <w:p w:rsidR="00044A8D" w:rsidRDefault="00044A8D" w:rsidP="002C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4A8D" w:rsidRPr="002C40E0" w:rsidRDefault="00044A8D" w:rsidP="00196183">
    <w:pPr>
      <w:pStyle w:val="Kopfzeile"/>
      <w:tabs>
        <w:tab w:val="clear" w:pos="4536"/>
        <w:tab w:val="center" w:pos="7088"/>
      </w:tabs>
      <w:rPr>
        <w:sz w:val="16"/>
        <w:szCs w:val="16"/>
      </w:rPr>
    </w:pPr>
    <w:proofErr w:type="spellStart"/>
    <w:r>
      <w:rPr>
        <w:sz w:val="16"/>
        <w:szCs w:val="16"/>
      </w:rPr>
      <w:t>Planification</w:t>
    </w:r>
    <w:proofErr w:type="spellEnd"/>
    <w:r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appréciation</w:t>
    </w:r>
    <w:proofErr w:type="spellEnd"/>
    <w:r>
      <w:rPr>
        <w:sz w:val="16"/>
        <w:szCs w:val="16"/>
      </w:rPr>
      <w:t xml:space="preserve"> et </w:t>
    </w:r>
    <w:proofErr w:type="spellStart"/>
    <w:r>
      <w:rPr>
        <w:sz w:val="16"/>
        <w:szCs w:val="16"/>
      </w:rPr>
      <w:t>contrôle</w:t>
    </w:r>
    <w:proofErr w:type="spellEnd"/>
    <w:r>
      <w:rPr>
        <w:sz w:val="16"/>
        <w:szCs w:val="16"/>
      </w:rPr>
      <w:tab/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5AA"/>
    <w:multiLevelType w:val="multilevel"/>
    <w:tmpl w:val="55109FE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6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9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96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56" w:hanging="1440"/>
      </w:pPr>
      <w:rPr>
        <w:rFonts w:hint="default"/>
        <w:b/>
      </w:rPr>
    </w:lvl>
  </w:abstractNum>
  <w:abstractNum w:abstractNumId="1">
    <w:nsid w:val="11CE42C9"/>
    <w:multiLevelType w:val="hybridMultilevel"/>
    <w:tmpl w:val="AC0235D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10C10"/>
    <w:multiLevelType w:val="hybridMultilevel"/>
    <w:tmpl w:val="4A8A11E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12B99"/>
    <w:multiLevelType w:val="hybridMultilevel"/>
    <w:tmpl w:val="E61C67B6"/>
    <w:lvl w:ilvl="0" w:tplc="A97EDA8C">
      <w:numFmt w:val="bullet"/>
      <w:lvlText w:val="•"/>
      <w:lvlJc w:val="left"/>
      <w:pPr>
        <w:ind w:left="780" w:hanging="42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875F3"/>
    <w:multiLevelType w:val="hybridMultilevel"/>
    <w:tmpl w:val="AD788A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85564"/>
    <w:multiLevelType w:val="hybridMultilevel"/>
    <w:tmpl w:val="401028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30385"/>
    <w:multiLevelType w:val="hybridMultilevel"/>
    <w:tmpl w:val="7EEC8E74"/>
    <w:lvl w:ilvl="0" w:tplc="13C6E1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96" w:hanging="360"/>
      </w:pPr>
    </w:lvl>
    <w:lvl w:ilvl="2" w:tplc="0807001B" w:tentative="1">
      <w:start w:val="1"/>
      <w:numFmt w:val="lowerRoman"/>
      <w:lvlText w:val="%3."/>
      <w:lvlJc w:val="right"/>
      <w:pPr>
        <w:ind w:left="1516" w:hanging="180"/>
      </w:pPr>
    </w:lvl>
    <w:lvl w:ilvl="3" w:tplc="0807000F" w:tentative="1">
      <w:start w:val="1"/>
      <w:numFmt w:val="decimal"/>
      <w:lvlText w:val="%4."/>
      <w:lvlJc w:val="left"/>
      <w:pPr>
        <w:ind w:left="2236" w:hanging="360"/>
      </w:pPr>
    </w:lvl>
    <w:lvl w:ilvl="4" w:tplc="08070019" w:tentative="1">
      <w:start w:val="1"/>
      <w:numFmt w:val="lowerLetter"/>
      <w:lvlText w:val="%5."/>
      <w:lvlJc w:val="left"/>
      <w:pPr>
        <w:ind w:left="2956" w:hanging="360"/>
      </w:pPr>
    </w:lvl>
    <w:lvl w:ilvl="5" w:tplc="0807001B" w:tentative="1">
      <w:start w:val="1"/>
      <w:numFmt w:val="lowerRoman"/>
      <w:lvlText w:val="%6."/>
      <w:lvlJc w:val="right"/>
      <w:pPr>
        <w:ind w:left="3676" w:hanging="180"/>
      </w:pPr>
    </w:lvl>
    <w:lvl w:ilvl="6" w:tplc="0807000F" w:tentative="1">
      <w:start w:val="1"/>
      <w:numFmt w:val="decimal"/>
      <w:lvlText w:val="%7."/>
      <w:lvlJc w:val="left"/>
      <w:pPr>
        <w:ind w:left="4396" w:hanging="360"/>
      </w:pPr>
    </w:lvl>
    <w:lvl w:ilvl="7" w:tplc="08070019" w:tentative="1">
      <w:start w:val="1"/>
      <w:numFmt w:val="lowerLetter"/>
      <w:lvlText w:val="%8."/>
      <w:lvlJc w:val="left"/>
      <w:pPr>
        <w:ind w:left="5116" w:hanging="360"/>
      </w:pPr>
    </w:lvl>
    <w:lvl w:ilvl="8" w:tplc="08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4C496235"/>
    <w:multiLevelType w:val="hybridMultilevel"/>
    <w:tmpl w:val="28F81510"/>
    <w:lvl w:ilvl="0" w:tplc="2D94D6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E2479"/>
    <w:multiLevelType w:val="hybridMultilevel"/>
    <w:tmpl w:val="AC0235D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35EAD"/>
    <w:multiLevelType w:val="hybridMultilevel"/>
    <w:tmpl w:val="C53E69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575C5"/>
    <w:multiLevelType w:val="hybridMultilevel"/>
    <w:tmpl w:val="5204EC7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945734"/>
    <w:multiLevelType w:val="hybridMultilevel"/>
    <w:tmpl w:val="413294EE"/>
    <w:lvl w:ilvl="0" w:tplc="10BE8D7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D05819"/>
    <w:multiLevelType w:val="hybridMultilevel"/>
    <w:tmpl w:val="A30CA0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CC1F71"/>
    <w:multiLevelType w:val="hybridMultilevel"/>
    <w:tmpl w:val="B5BEE08C"/>
    <w:lvl w:ilvl="0" w:tplc="10BE8D7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621A5"/>
    <w:multiLevelType w:val="hybridMultilevel"/>
    <w:tmpl w:val="F1CEF80A"/>
    <w:lvl w:ilvl="0" w:tplc="0807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7ECC3680"/>
    <w:multiLevelType w:val="hybridMultilevel"/>
    <w:tmpl w:val="FA3EDD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750150"/>
    <w:multiLevelType w:val="hybridMultilevel"/>
    <w:tmpl w:val="AC0235D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8"/>
  </w:num>
  <w:num w:numId="5">
    <w:abstractNumId w:val="15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16"/>
  </w:num>
  <w:num w:numId="11">
    <w:abstractNumId w:val="14"/>
  </w:num>
  <w:num w:numId="12">
    <w:abstractNumId w:val="5"/>
  </w:num>
  <w:num w:numId="13">
    <w:abstractNumId w:val="3"/>
  </w:num>
  <w:num w:numId="14">
    <w:abstractNumId w:val="7"/>
  </w:num>
  <w:num w:numId="15">
    <w:abstractNumId w:val="13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0"/>
    <w:rsid w:val="00025575"/>
    <w:rsid w:val="000404F4"/>
    <w:rsid w:val="00043DD1"/>
    <w:rsid w:val="00044A8D"/>
    <w:rsid w:val="00056A84"/>
    <w:rsid w:val="00064E9A"/>
    <w:rsid w:val="000A5A0A"/>
    <w:rsid w:val="000E0490"/>
    <w:rsid w:val="00113063"/>
    <w:rsid w:val="00136791"/>
    <w:rsid w:val="00163B49"/>
    <w:rsid w:val="001670AE"/>
    <w:rsid w:val="00171954"/>
    <w:rsid w:val="00184B36"/>
    <w:rsid w:val="0019368C"/>
    <w:rsid w:val="00195B43"/>
    <w:rsid w:val="00196183"/>
    <w:rsid w:val="001D5545"/>
    <w:rsid w:val="001E02D1"/>
    <w:rsid w:val="001F1884"/>
    <w:rsid w:val="002200C8"/>
    <w:rsid w:val="00254720"/>
    <w:rsid w:val="0025643D"/>
    <w:rsid w:val="00260CD7"/>
    <w:rsid w:val="00274F6A"/>
    <w:rsid w:val="002912FC"/>
    <w:rsid w:val="00294658"/>
    <w:rsid w:val="002A25B3"/>
    <w:rsid w:val="002C40E0"/>
    <w:rsid w:val="002E14FD"/>
    <w:rsid w:val="00304552"/>
    <w:rsid w:val="00317A6B"/>
    <w:rsid w:val="00324769"/>
    <w:rsid w:val="003349C2"/>
    <w:rsid w:val="003372E0"/>
    <w:rsid w:val="00352255"/>
    <w:rsid w:val="00353831"/>
    <w:rsid w:val="00386AFD"/>
    <w:rsid w:val="00392F58"/>
    <w:rsid w:val="00394616"/>
    <w:rsid w:val="003C3E40"/>
    <w:rsid w:val="003D35E4"/>
    <w:rsid w:val="003D46FC"/>
    <w:rsid w:val="003F447D"/>
    <w:rsid w:val="00421A04"/>
    <w:rsid w:val="00431DE3"/>
    <w:rsid w:val="00453CFC"/>
    <w:rsid w:val="004970C0"/>
    <w:rsid w:val="00511651"/>
    <w:rsid w:val="00587B16"/>
    <w:rsid w:val="00594C43"/>
    <w:rsid w:val="005F3956"/>
    <w:rsid w:val="00606990"/>
    <w:rsid w:val="006073DB"/>
    <w:rsid w:val="0064072A"/>
    <w:rsid w:val="00657CAC"/>
    <w:rsid w:val="006705DB"/>
    <w:rsid w:val="00673733"/>
    <w:rsid w:val="006A642F"/>
    <w:rsid w:val="006B33DB"/>
    <w:rsid w:val="00757BE7"/>
    <w:rsid w:val="0076147D"/>
    <w:rsid w:val="007719B1"/>
    <w:rsid w:val="007722FC"/>
    <w:rsid w:val="0077648F"/>
    <w:rsid w:val="0078000C"/>
    <w:rsid w:val="007848CF"/>
    <w:rsid w:val="008070FB"/>
    <w:rsid w:val="00824649"/>
    <w:rsid w:val="00852EC3"/>
    <w:rsid w:val="00870F0D"/>
    <w:rsid w:val="008B7263"/>
    <w:rsid w:val="008D6F51"/>
    <w:rsid w:val="008E4C3A"/>
    <w:rsid w:val="008F0456"/>
    <w:rsid w:val="00907FF8"/>
    <w:rsid w:val="009129AD"/>
    <w:rsid w:val="00916B01"/>
    <w:rsid w:val="00917A64"/>
    <w:rsid w:val="0092192E"/>
    <w:rsid w:val="00932019"/>
    <w:rsid w:val="009431E4"/>
    <w:rsid w:val="00946CB5"/>
    <w:rsid w:val="00954608"/>
    <w:rsid w:val="00957258"/>
    <w:rsid w:val="009B0D78"/>
    <w:rsid w:val="009D3D8C"/>
    <w:rsid w:val="00A02605"/>
    <w:rsid w:val="00A23A26"/>
    <w:rsid w:val="00A35E4B"/>
    <w:rsid w:val="00A455D2"/>
    <w:rsid w:val="00A474BF"/>
    <w:rsid w:val="00A634E6"/>
    <w:rsid w:val="00A65EC0"/>
    <w:rsid w:val="00A830A0"/>
    <w:rsid w:val="00AE17AC"/>
    <w:rsid w:val="00B00531"/>
    <w:rsid w:val="00B50E4C"/>
    <w:rsid w:val="00B75A97"/>
    <w:rsid w:val="00B97C38"/>
    <w:rsid w:val="00C049B4"/>
    <w:rsid w:val="00C04F04"/>
    <w:rsid w:val="00C14D10"/>
    <w:rsid w:val="00C2430C"/>
    <w:rsid w:val="00C358D7"/>
    <w:rsid w:val="00C629F4"/>
    <w:rsid w:val="00C82CF6"/>
    <w:rsid w:val="00CC5732"/>
    <w:rsid w:val="00D12BD4"/>
    <w:rsid w:val="00D244B1"/>
    <w:rsid w:val="00D31929"/>
    <w:rsid w:val="00D31F80"/>
    <w:rsid w:val="00D3274C"/>
    <w:rsid w:val="00D503AC"/>
    <w:rsid w:val="00D50414"/>
    <w:rsid w:val="00D8723B"/>
    <w:rsid w:val="00D9110E"/>
    <w:rsid w:val="00D94D65"/>
    <w:rsid w:val="00D952A8"/>
    <w:rsid w:val="00DA1E95"/>
    <w:rsid w:val="00DA268A"/>
    <w:rsid w:val="00DC5047"/>
    <w:rsid w:val="00DD3418"/>
    <w:rsid w:val="00DD41E9"/>
    <w:rsid w:val="00DD47A1"/>
    <w:rsid w:val="00DE49DB"/>
    <w:rsid w:val="00E25743"/>
    <w:rsid w:val="00E4172C"/>
    <w:rsid w:val="00E52F0A"/>
    <w:rsid w:val="00E53A8F"/>
    <w:rsid w:val="00E65E47"/>
    <w:rsid w:val="00E77F09"/>
    <w:rsid w:val="00E82A3A"/>
    <w:rsid w:val="00E92E9B"/>
    <w:rsid w:val="00E9595F"/>
    <w:rsid w:val="00EA61FF"/>
    <w:rsid w:val="00EB7E1D"/>
    <w:rsid w:val="00ED0D8D"/>
    <w:rsid w:val="00F11BD9"/>
    <w:rsid w:val="00F462C2"/>
    <w:rsid w:val="00F64D15"/>
    <w:rsid w:val="00F821B8"/>
    <w:rsid w:val="00F86CE2"/>
    <w:rsid w:val="00FB25FD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6C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0E0"/>
  </w:style>
  <w:style w:type="paragraph" w:styleId="Fuzeile">
    <w:name w:val="footer"/>
    <w:basedOn w:val="Standard"/>
    <w:link w:val="Fu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0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0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C40E0"/>
    <w:pPr>
      <w:ind w:left="720"/>
      <w:contextualSpacing/>
    </w:pPr>
  </w:style>
  <w:style w:type="table" w:styleId="Tabellenraster">
    <w:name w:val="Table Grid"/>
    <w:basedOn w:val="NormaleTabelle"/>
    <w:uiPriority w:val="59"/>
    <w:rsid w:val="000E0490"/>
    <w:pPr>
      <w:spacing w:after="0" w:line="240" w:lineRule="auto"/>
    </w:pPr>
    <w:rPr>
      <w:rFonts w:asciiTheme="minorHAnsi" w:hAnsiTheme="minorHAnsi"/>
      <w:sz w:val="22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C50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50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50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0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047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65E4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0A5A0A"/>
    <w:rPr>
      <w:color w:val="0000FF" w:themeColor="hyperlink"/>
      <w:u w:val="single"/>
    </w:rPr>
  </w:style>
  <w:style w:type="paragraph" w:customStyle="1" w:styleId="grund">
    <w:name w:val="grund"/>
    <w:basedOn w:val="Standard"/>
    <w:uiPriority w:val="99"/>
    <w:rsid w:val="00431DE3"/>
    <w:pPr>
      <w:widowControl w:val="0"/>
      <w:autoSpaceDE w:val="0"/>
      <w:autoSpaceDN w:val="0"/>
      <w:adjustRightInd w:val="0"/>
      <w:spacing w:before="113" w:after="0" w:line="300" w:lineRule="atLeast"/>
      <w:jc w:val="both"/>
      <w:textAlignment w:val="center"/>
    </w:pPr>
    <w:rPr>
      <w:rFonts w:ascii="ArialMT" w:eastAsia="Times New Roman" w:hAnsi="ArialMT" w:cs="ArialMT"/>
      <w:color w:val="000000"/>
      <w:sz w:val="22"/>
      <w:lang w:val="fr-FR"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6C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0E0"/>
  </w:style>
  <w:style w:type="paragraph" w:styleId="Fuzeile">
    <w:name w:val="footer"/>
    <w:basedOn w:val="Standard"/>
    <w:link w:val="Fu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0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0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C40E0"/>
    <w:pPr>
      <w:ind w:left="720"/>
      <w:contextualSpacing/>
    </w:pPr>
  </w:style>
  <w:style w:type="table" w:styleId="Tabellenraster">
    <w:name w:val="Table Grid"/>
    <w:basedOn w:val="NormaleTabelle"/>
    <w:uiPriority w:val="59"/>
    <w:rsid w:val="000E0490"/>
    <w:pPr>
      <w:spacing w:after="0" w:line="240" w:lineRule="auto"/>
    </w:pPr>
    <w:rPr>
      <w:rFonts w:asciiTheme="minorHAnsi" w:hAnsiTheme="minorHAnsi"/>
      <w:sz w:val="22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C50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50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50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0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047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65E4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0A5A0A"/>
    <w:rPr>
      <w:color w:val="0000FF" w:themeColor="hyperlink"/>
      <w:u w:val="single"/>
    </w:rPr>
  </w:style>
  <w:style w:type="paragraph" w:customStyle="1" w:styleId="grund">
    <w:name w:val="grund"/>
    <w:basedOn w:val="Standard"/>
    <w:uiPriority w:val="99"/>
    <w:rsid w:val="00431DE3"/>
    <w:pPr>
      <w:widowControl w:val="0"/>
      <w:autoSpaceDE w:val="0"/>
      <w:autoSpaceDN w:val="0"/>
      <w:adjustRightInd w:val="0"/>
      <w:spacing w:before="113" w:after="0" w:line="300" w:lineRule="atLeast"/>
      <w:jc w:val="both"/>
      <w:textAlignment w:val="center"/>
    </w:pPr>
    <w:rPr>
      <w:rFonts w:ascii="ArialMT" w:eastAsia="Times New Roman" w:hAnsi="ArialMT" w:cs="ArialMT"/>
      <w:color w:val="000000"/>
      <w:sz w:val="22"/>
      <w:lang w:val="fr-FR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dossier-formation.agri-job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31B42DE-E028-4E03-A568-C560F4CA1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A8004BB.dotm</Template>
  <TotalTime>0</TotalTime>
  <Pages>8</Pages>
  <Words>1520</Words>
  <Characters>9582</Characters>
  <Application>Microsoft Office Word</Application>
  <DocSecurity>0</DocSecurity>
  <Lines>79</Lines>
  <Paragraphs>22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Berner Fachhochschule</Company>
  <LinksUpToDate>false</LinksUpToDate>
  <CharactersWithSpaces>11080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Büro</dc:creator>
  <cp:lastModifiedBy>Amrein Stephanie</cp:lastModifiedBy>
  <cp:revision>31</cp:revision>
  <cp:lastPrinted>2017-07-05T10:25:00Z</cp:lastPrinted>
  <dcterms:created xsi:type="dcterms:W3CDTF">2017-08-02T12:35:00Z</dcterms:created>
  <dcterms:modified xsi:type="dcterms:W3CDTF">2017-10-12T06:16:00Z</dcterms:modified>
</cp:coreProperties>
</file>